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DC" w:rsidRDefault="00366DBC" w:rsidP="00366DBC">
      <w:pPr>
        <w:jc w:val="center"/>
        <w:rPr>
          <w:b/>
          <w:sz w:val="28"/>
        </w:rPr>
      </w:pPr>
      <w:r w:rsidRPr="00366DBC">
        <w:rPr>
          <w:b/>
          <w:sz w:val="28"/>
        </w:rPr>
        <w:t>INITIAL ENQUIRY FORM</w:t>
      </w:r>
      <w:r w:rsidR="001C6F67">
        <w:rPr>
          <w:b/>
          <w:sz w:val="28"/>
        </w:rPr>
        <w:t xml:space="preserve"> - </w:t>
      </w:r>
      <w:r w:rsidR="001C6F67" w:rsidRPr="001C6F67">
        <w:rPr>
          <w:b/>
          <w:color w:val="808080" w:themeColor="background1" w:themeShade="80"/>
          <w:sz w:val="28"/>
        </w:rPr>
        <w:t xml:space="preserve">FOR </w:t>
      </w:r>
      <w:r w:rsidR="0054367A">
        <w:rPr>
          <w:b/>
          <w:color w:val="808080" w:themeColor="background1" w:themeShade="80"/>
          <w:sz w:val="28"/>
        </w:rPr>
        <w:t>NEW</w:t>
      </w:r>
      <w:r w:rsidR="001C6F67" w:rsidRPr="001C6F67">
        <w:rPr>
          <w:b/>
          <w:color w:val="808080" w:themeColor="background1" w:themeShade="80"/>
          <w:sz w:val="28"/>
        </w:rPr>
        <w:t xml:space="preserve"> STUDENTS</w:t>
      </w:r>
    </w:p>
    <w:p w:rsidR="00366DBC" w:rsidRPr="007E6BF5" w:rsidRDefault="00366DBC" w:rsidP="00366DBC">
      <w:pPr>
        <w:jc w:val="center"/>
        <w:rPr>
          <w:rFonts w:asciiTheme="minorHAnsi" w:hAnsiTheme="minorHAnsi"/>
          <w:b/>
          <w:sz w:val="22"/>
          <w:szCs w:val="22"/>
        </w:rPr>
      </w:pPr>
    </w:p>
    <w:p w:rsidR="002C71D8" w:rsidRDefault="002C71D8" w:rsidP="002C71D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complete the details on this form and e-mail it to </w:t>
      </w:r>
      <w:r>
        <w:rPr>
          <w:rFonts w:asciiTheme="minorHAnsi" w:hAnsiTheme="minorHAnsi"/>
          <w:b/>
          <w:sz w:val="22"/>
          <w:szCs w:val="22"/>
        </w:rPr>
        <w:t>sixthform@queenelizabeths.derbyshire.sch.uk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C71D8" w:rsidRDefault="002C71D8" w:rsidP="002C71D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will then offer you an interview with </w:t>
      </w:r>
      <w:r w:rsidR="00056844" w:rsidRPr="00056844">
        <w:rPr>
          <w:rFonts w:asciiTheme="minorHAnsi" w:hAnsiTheme="minorHAnsi"/>
          <w:b/>
          <w:sz w:val="22"/>
          <w:szCs w:val="22"/>
        </w:rPr>
        <w:t xml:space="preserve">a member of the </w:t>
      </w:r>
      <w:r w:rsidR="00056844">
        <w:rPr>
          <w:rFonts w:asciiTheme="minorHAnsi" w:hAnsiTheme="minorHAnsi"/>
          <w:b/>
          <w:sz w:val="22"/>
          <w:szCs w:val="22"/>
        </w:rPr>
        <w:t>Sixth Form t</w:t>
      </w:r>
      <w:r w:rsidR="00056844" w:rsidRPr="00056844">
        <w:rPr>
          <w:rFonts w:asciiTheme="minorHAnsi" w:hAnsiTheme="minorHAnsi"/>
          <w:b/>
          <w:sz w:val="22"/>
          <w:szCs w:val="22"/>
        </w:rPr>
        <w:t>eam</w:t>
      </w:r>
      <w:r w:rsidR="00056844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 discuss your application. When you attend for the interview please bring a reference from your current school.  </w:t>
      </w:r>
    </w:p>
    <w:p w:rsidR="004D6F51" w:rsidRDefault="004D6F51" w:rsidP="004D6F51"/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132"/>
        <w:gridCol w:w="429"/>
        <w:gridCol w:w="3967"/>
      </w:tblGrid>
      <w:tr w:rsidR="00366DBC" w:rsidRPr="004D6F51" w:rsidTr="00366DBC">
        <w:trPr>
          <w:trHeight w:val="53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366DBC" w:rsidRPr="009C2A78" w:rsidRDefault="00366DBC" w:rsidP="004D6F51">
            <w:pPr>
              <w:rPr>
                <w:sz w:val="22"/>
                <w:szCs w:val="22"/>
              </w:rPr>
            </w:pPr>
            <w:r w:rsidRPr="009C2A78">
              <w:rPr>
                <w:sz w:val="22"/>
                <w:szCs w:val="22"/>
              </w:rPr>
              <w:t>First Name:</w:t>
            </w:r>
          </w:p>
        </w:tc>
        <w:tc>
          <w:tcPr>
            <w:tcW w:w="2835" w:type="dxa"/>
            <w:vAlign w:val="center"/>
          </w:tcPr>
          <w:p w:rsidR="00366DBC" w:rsidRDefault="00366DBC" w:rsidP="004D6F51">
            <w:pPr>
              <w:rPr>
                <w:sz w:val="20"/>
                <w:szCs w:val="22"/>
              </w:rPr>
            </w:pPr>
          </w:p>
          <w:p w:rsidR="00C953B2" w:rsidRPr="004D6F51" w:rsidRDefault="00C953B2" w:rsidP="004D6F51">
            <w:pPr>
              <w:rPr>
                <w:sz w:val="20"/>
                <w:szCs w:val="22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:rsidR="00366DBC" w:rsidRPr="009C2A78" w:rsidRDefault="00366DBC" w:rsidP="004D6F51">
            <w:pPr>
              <w:rPr>
                <w:sz w:val="22"/>
                <w:szCs w:val="22"/>
              </w:rPr>
            </w:pPr>
            <w:r w:rsidRPr="009C2A78">
              <w:rPr>
                <w:sz w:val="22"/>
                <w:szCs w:val="22"/>
              </w:rPr>
              <w:t>Surname:</w:t>
            </w:r>
          </w:p>
        </w:tc>
        <w:tc>
          <w:tcPr>
            <w:tcW w:w="4396" w:type="dxa"/>
            <w:gridSpan w:val="2"/>
            <w:vAlign w:val="center"/>
          </w:tcPr>
          <w:p w:rsidR="00366DBC" w:rsidRPr="009C2A78" w:rsidRDefault="00366DBC" w:rsidP="004D6F51">
            <w:pPr>
              <w:rPr>
                <w:sz w:val="22"/>
                <w:szCs w:val="22"/>
              </w:rPr>
            </w:pPr>
          </w:p>
        </w:tc>
      </w:tr>
      <w:tr w:rsidR="00366DBC" w:rsidRPr="004D6F51" w:rsidTr="00366DBC">
        <w:trPr>
          <w:trHeight w:val="53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366DBC" w:rsidRPr="009C2A78" w:rsidRDefault="00366DBC" w:rsidP="004D6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Birth:</w:t>
            </w:r>
          </w:p>
        </w:tc>
        <w:tc>
          <w:tcPr>
            <w:tcW w:w="8363" w:type="dxa"/>
            <w:gridSpan w:val="4"/>
            <w:vAlign w:val="center"/>
          </w:tcPr>
          <w:p w:rsidR="00366DBC" w:rsidRPr="009C2A78" w:rsidRDefault="00366DBC" w:rsidP="004D6F51">
            <w:pPr>
              <w:rPr>
                <w:sz w:val="22"/>
                <w:szCs w:val="22"/>
              </w:rPr>
            </w:pPr>
          </w:p>
        </w:tc>
      </w:tr>
      <w:tr w:rsidR="004D6F51" w:rsidRPr="004D6F51" w:rsidTr="00D418C5">
        <w:trPr>
          <w:trHeight w:val="1038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  <w:r w:rsidRPr="009C2A78">
              <w:rPr>
                <w:sz w:val="22"/>
                <w:szCs w:val="22"/>
              </w:rPr>
              <w:t>Address:</w:t>
            </w:r>
          </w:p>
          <w:p w:rsidR="004D6F51" w:rsidRPr="009C2A78" w:rsidRDefault="004D6F51" w:rsidP="004D6F51">
            <w:pPr>
              <w:rPr>
                <w:i/>
                <w:sz w:val="22"/>
                <w:szCs w:val="22"/>
              </w:rPr>
            </w:pPr>
            <w:proofErr w:type="spellStart"/>
            <w:r w:rsidRPr="009C2A78">
              <w:rPr>
                <w:i/>
                <w:sz w:val="22"/>
                <w:szCs w:val="22"/>
              </w:rPr>
              <w:t>Inc</w:t>
            </w:r>
            <w:proofErr w:type="spellEnd"/>
            <w:r w:rsidRPr="009C2A78">
              <w:rPr>
                <w:i/>
                <w:sz w:val="22"/>
                <w:szCs w:val="22"/>
              </w:rPr>
              <w:t xml:space="preserve"> postcode</w:t>
            </w:r>
          </w:p>
        </w:tc>
        <w:tc>
          <w:tcPr>
            <w:tcW w:w="8363" w:type="dxa"/>
            <w:gridSpan w:val="4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</w:p>
          <w:p w:rsidR="004D6F51" w:rsidRDefault="004D6F51" w:rsidP="004D6F51">
            <w:pPr>
              <w:rPr>
                <w:sz w:val="22"/>
                <w:szCs w:val="22"/>
              </w:rPr>
            </w:pPr>
          </w:p>
          <w:p w:rsidR="00E50EC3" w:rsidRDefault="00E50EC3" w:rsidP="004D6F51">
            <w:pPr>
              <w:rPr>
                <w:sz w:val="22"/>
                <w:szCs w:val="22"/>
              </w:rPr>
            </w:pPr>
          </w:p>
          <w:p w:rsidR="00E50EC3" w:rsidRDefault="00E50EC3" w:rsidP="004D6F51">
            <w:pPr>
              <w:rPr>
                <w:sz w:val="22"/>
                <w:szCs w:val="22"/>
              </w:rPr>
            </w:pPr>
          </w:p>
          <w:p w:rsidR="00E50EC3" w:rsidRDefault="00E50EC3" w:rsidP="004D6F51">
            <w:pPr>
              <w:rPr>
                <w:sz w:val="22"/>
                <w:szCs w:val="22"/>
              </w:rPr>
            </w:pPr>
          </w:p>
          <w:p w:rsidR="00E50EC3" w:rsidRPr="009C2A78" w:rsidRDefault="00E50EC3" w:rsidP="004D6F51">
            <w:pPr>
              <w:rPr>
                <w:sz w:val="22"/>
                <w:szCs w:val="22"/>
              </w:rPr>
            </w:pPr>
          </w:p>
        </w:tc>
      </w:tr>
      <w:tr w:rsidR="004D6F51" w:rsidRPr="004D6F51" w:rsidTr="00366DBC">
        <w:trPr>
          <w:trHeight w:val="53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  <w:r w:rsidRPr="009C2A78">
              <w:rPr>
                <w:sz w:val="22"/>
                <w:szCs w:val="22"/>
              </w:rPr>
              <w:t>Home Phone Number:</w:t>
            </w:r>
          </w:p>
        </w:tc>
        <w:tc>
          <w:tcPr>
            <w:tcW w:w="2835" w:type="dxa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shd w:val="clear" w:color="auto" w:fill="F2F2F2" w:themeFill="background1" w:themeFillShade="F2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  <w:r w:rsidRPr="009C2A78">
              <w:rPr>
                <w:sz w:val="22"/>
                <w:szCs w:val="22"/>
              </w:rPr>
              <w:t>Mobile Number:</w:t>
            </w:r>
          </w:p>
        </w:tc>
        <w:tc>
          <w:tcPr>
            <w:tcW w:w="3967" w:type="dxa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</w:p>
        </w:tc>
      </w:tr>
      <w:tr w:rsidR="00366DBC" w:rsidRPr="004D6F51" w:rsidTr="00366DBC">
        <w:trPr>
          <w:trHeight w:val="53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366DBC" w:rsidRPr="009C2A78" w:rsidRDefault="00366DBC" w:rsidP="004D6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  <w:tc>
          <w:tcPr>
            <w:tcW w:w="8363" w:type="dxa"/>
            <w:gridSpan w:val="4"/>
            <w:vAlign w:val="center"/>
          </w:tcPr>
          <w:p w:rsidR="00366DBC" w:rsidRPr="009C2A78" w:rsidRDefault="00366DBC" w:rsidP="004D6F51">
            <w:pPr>
              <w:rPr>
                <w:sz w:val="22"/>
                <w:szCs w:val="22"/>
              </w:rPr>
            </w:pPr>
          </w:p>
        </w:tc>
      </w:tr>
    </w:tbl>
    <w:p w:rsidR="00366DBC" w:rsidRDefault="00366DBC" w:rsidP="00366DBC">
      <w:pPr>
        <w:pStyle w:val="BasicParagraph"/>
        <w:rPr>
          <w:rFonts w:ascii="Calibri" w:hAnsi="Calibri" w:cs="Calibri"/>
          <w:bCs/>
          <w:sz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127"/>
        <w:gridCol w:w="2551"/>
      </w:tblGrid>
      <w:tr w:rsidR="00366DBC" w:rsidRPr="004D6F51" w:rsidTr="00366DBC">
        <w:trPr>
          <w:trHeight w:val="53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366DBC" w:rsidRPr="009C2A78" w:rsidRDefault="00366DBC" w:rsidP="005E4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 School/College:</w:t>
            </w:r>
          </w:p>
        </w:tc>
        <w:tc>
          <w:tcPr>
            <w:tcW w:w="7371" w:type="dxa"/>
            <w:gridSpan w:val="3"/>
            <w:vAlign w:val="center"/>
          </w:tcPr>
          <w:p w:rsidR="00366DBC" w:rsidRPr="009C2A78" w:rsidRDefault="00366DBC" w:rsidP="005E4BC1">
            <w:pPr>
              <w:rPr>
                <w:sz w:val="22"/>
                <w:szCs w:val="22"/>
              </w:rPr>
            </w:pPr>
          </w:p>
        </w:tc>
      </w:tr>
      <w:tr w:rsidR="00366DBC" w:rsidRPr="004D6F51" w:rsidTr="00366DBC">
        <w:trPr>
          <w:trHeight w:val="53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366DBC" w:rsidRPr="009C2A78" w:rsidRDefault="00366DBC" w:rsidP="005E4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Referee:</w:t>
            </w:r>
          </w:p>
        </w:tc>
        <w:tc>
          <w:tcPr>
            <w:tcW w:w="2693" w:type="dxa"/>
            <w:vAlign w:val="center"/>
          </w:tcPr>
          <w:p w:rsidR="00366DBC" w:rsidRPr="004D6F51" w:rsidRDefault="00366DBC" w:rsidP="005E4BC1">
            <w:pPr>
              <w:rPr>
                <w:sz w:val="20"/>
                <w:szCs w:val="22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66DBC" w:rsidRPr="009C2A78" w:rsidRDefault="00366DBC" w:rsidP="005E4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Number:</w:t>
            </w:r>
          </w:p>
        </w:tc>
        <w:tc>
          <w:tcPr>
            <w:tcW w:w="2551" w:type="dxa"/>
            <w:vAlign w:val="center"/>
          </w:tcPr>
          <w:p w:rsidR="00366DBC" w:rsidRPr="009C2A78" w:rsidRDefault="00366DBC" w:rsidP="005E4BC1">
            <w:pPr>
              <w:rPr>
                <w:sz w:val="22"/>
                <w:szCs w:val="22"/>
              </w:rPr>
            </w:pPr>
          </w:p>
        </w:tc>
      </w:tr>
    </w:tbl>
    <w:p w:rsidR="009C2A78" w:rsidRDefault="009C2A78" w:rsidP="004D6F51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11"/>
        <w:gridCol w:w="1313"/>
        <w:gridCol w:w="1874"/>
        <w:gridCol w:w="1332"/>
        <w:gridCol w:w="1839"/>
        <w:gridCol w:w="1649"/>
      </w:tblGrid>
      <w:tr w:rsidR="00366DBC" w:rsidTr="00D418C5">
        <w:trPr>
          <w:trHeight w:val="703"/>
        </w:trPr>
        <w:tc>
          <w:tcPr>
            <w:tcW w:w="1911" w:type="dxa"/>
            <w:shd w:val="clear" w:color="auto" w:fill="F2F2F2" w:themeFill="background1" w:themeFillShade="F2"/>
            <w:vAlign w:val="center"/>
          </w:tcPr>
          <w:p w:rsidR="00366DBC" w:rsidRPr="00366DBC" w:rsidRDefault="00366DBC" w:rsidP="00366DBC">
            <w:pPr>
              <w:pStyle w:val="BasicParagraph"/>
              <w:rPr>
                <w:rFonts w:asciiTheme="minorHAnsi" w:hAnsiTheme="minorHAnsi" w:cs="Calibri"/>
                <w:b/>
                <w:bCs/>
                <w:sz w:val="22"/>
              </w:rPr>
            </w:pPr>
            <w:r w:rsidRPr="00366DBC">
              <w:rPr>
                <w:rFonts w:asciiTheme="minorHAnsi" w:hAnsiTheme="minorHAnsi" w:cs="Calibri"/>
                <w:b/>
                <w:bCs/>
                <w:sz w:val="22"/>
              </w:rPr>
              <w:t>SUBJECT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:rsidR="00366DBC" w:rsidRPr="00366DBC" w:rsidRDefault="00366DBC" w:rsidP="00366DBC">
            <w:pPr>
              <w:pStyle w:val="BasicParagraph"/>
              <w:jc w:val="center"/>
              <w:rPr>
                <w:rFonts w:asciiTheme="minorHAnsi" w:hAnsiTheme="minorHAnsi" w:cs="Calibri"/>
                <w:b/>
                <w:bCs/>
                <w:sz w:val="22"/>
              </w:rPr>
            </w:pPr>
            <w:r w:rsidRPr="00366DBC">
              <w:rPr>
                <w:rFonts w:asciiTheme="minorHAnsi" w:hAnsiTheme="minorHAnsi" w:cs="Calibri"/>
                <w:b/>
                <w:bCs/>
                <w:sz w:val="20"/>
              </w:rPr>
              <w:t>Estimated Grade GCSE</w:t>
            </w: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:rsidR="00366DBC" w:rsidRPr="00366DBC" w:rsidRDefault="00366DBC" w:rsidP="00366DBC">
            <w:pPr>
              <w:pStyle w:val="BasicParagraph"/>
              <w:rPr>
                <w:rFonts w:asciiTheme="minorHAnsi" w:hAnsiTheme="minorHAnsi" w:cs="Calibri"/>
                <w:b/>
                <w:bCs/>
                <w:sz w:val="22"/>
              </w:rPr>
            </w:pPr>
            <w:r w:rsidRPr="00366DBC">
              <w:rPr>
                <w:rFonts w:asciiTheme="minorHAnsi" w:hAnsiTheme="minorHAnsi" w:cs="Calibri"/>
                <w:b/>
                <w:bCs/>
                <w:sz w:val="22"/>
              </w:rPr>
              <w:t>SUBJECT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:rsidR="00366DBC" w:rsidRPr="00366DBC" w:rsidRDefault="00366DBC" w:rsidP="00366DBC">
            <w:pPr>
              <w:pStyle w:val="BasicParagraph"/>
              <w:jc w:val="center"/>
              <w:rPr>
                <w:rFonts w:asciiTheme="minorHAnsi" w:hAnsiTheme="minorHAnsi" w:cs="Calibri"/>
                <w:b/>
                <w:bCs/>
                <w:sz w:val="22"/>
              </w:rPr>
            </w:pPr>
            <w:r w:rsidRPr="00366DBC">
              <w:rPr>
                <w:rFonts w:asciiTheme="minorHAnsi" w:hAnsiTheme="minorHAnsi" w:cs="Calibri"/>
                <w:b/>
                <w:bCs/>
                <w:sz w:val="20"/>
              </w:rPr>
              <w:t>Estimated Grade GCSE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366DBC" w:rsidRPr="00366DBC" w:rsidRDefault="00366DBC" w:rsidP="00366DBC">
            <w:pPr>
              <w:pStyle w:val="BasicParagraph"/>
              <w:rPr>
                <w:rFonts w:asciiTheme="minorHAnsi" w:hAnsiTheme="minorHAnsi" w:cs="Calibri"/>
                <w:b/>
                <w:bCs/>
                <w:sz w:val="22"/>
              </w:rPr>
            </w:pPr>
            <w:r w:rsidRPr="00366DBC">
              <w:rPr>
                <w:rFonts w:asciiTheme="minorHAnsi" w:hAnsiTheme="minorHAnsi" w:cs="Calibri"/>
                <w:b/>
                <w:bCs/>
                <w:sz w:val="22"/>
              </w:rPr>
              <w:t>SUBJECT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366DBC" w:rsidRPr="00366DBC" w:rsidRDefault="00366DBC" w:rsidP="00366DBC">
            <w:pPr>
              <w:pStyle w:val="BasicParagraph"/>
              <w:jc w:val="center"/>
              <w:rPr>
                <w:rFonts w:asciiTheme="minorHAnsi" w:hAnsiTheme="minorHAnsi" w:cs="Calibri"/>
                <w:b/>
                <w:bCs/>
                <w:sz w:val="22"/>
              </w:rPr>
            </w:pPr>
            <w:r w:rsidRPr="00366DBC">
              <w:rPr>
                <w:rFonts w:asciiTheme="minorHAnsi" w:hAnsiTheme="minorHAnsi" w:cs="Calibri"/>
                <w:b/>
                <w:bCs/>
                <w:sz w:val="20"/>
              </w:rPr>
              <w:t>Estimated Grade GCSE</w:t>
            </w:r>
          </w:p>
        </w:tc>
      </w:tr>
      <w:tr w:rsidR="00366DBC" w:rsidTr="00D418C5">
        <w:tc>
          <w:tcPr>
            <w:tcW w:w="1911" w:type="dxa"/>
            <w:vAlign w:val="center"/>
          </w:tcPr>
          <w:p w:rsidR="00366DBC" w:rsidRPr="00366DBC" w:rsidRDefault="00366DBC" w:rsidP="00366DBC">
            <w:pPr>
              <w:pStyle w:val="BasicParagraph"/>
              <w:rPr>
                <w:rFonts w:asciiTheme="minorHAnsi" w:hAnsiTheme="minorHAnsi" w:cs="Calibri"/>
                <w:sz w:val="22"/>
              </w:rPr>
            </w:pPr>
            <w:r w:rsidRPr="00366DBC">
              <w:rPr>
                <w:rFonts w:asciiTheme="minorHAnsi" w:hAnsiTheme="minorHAnsi" w:cs="Calibri"/>
                <w:sz w:val="22"/>
              </w:rPr>
              <w:t>English Language</w:t>
            </w:r>
          </w:p>
        </w:tc>
        <w:tc>
          <w:tcPr>
            <w:tcW w:w="1313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74" w:type="dxa"/>
            <w:vAlign w:val="center"/>
          </w:tcPr>
          <w:p w:rsidR="00366DBC" w:rsidRPr="00366DBC" w:rsidRDefault="00366DBC" w:rsidP="00366DBC">
            <w:pPr>
              <w:pStyle w:val="BasicParagraph"/>
              <w:rPr>
                <w:rFonts w:asciiTheme="minorHAnsi" w:hAnsiTheme="minorHAnsi" w:cs="Calibri"/>
                <w:sz w:val="22"/>
              </w:rPr>
            </w:pPr>
            <w:r w:rsidRPr="00366DBC">
              <w:rPr>
                <w:rFonts w:asciiTheme="minorHAnsi" w:hAnsiTheme="minorHAnsi" w:cs="Calibri"/>
                <w:sz w:val="22"/>
              </w:rPr>
              <w:t>Biology</w:t>
            </w:r>
          </w:p>
        </w:tc>
        <w:tc>
          <w:tcPr>
            <w:tcW w:w="1332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366DBC" w:rsidRPr="00366DBC" w:rsidRDefault="00366DBC" w:rsidP="00366D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49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66DBC" w:rsidTr="00D418C5">
        <w:tc>
          <w:tcPr>
            <w:tcW w:w="1911" w:type="dxa"/>
            <w:vAlign w:val="center"/>
          </w:tcPr>
          <w:p w:rsidR="00366DBC" w:rsidRPr="00366DBC" w:rsidRDefault="00366DBC" w:rsidP="00366DBC">
            <w:pPr>
              <w:pStyle w:val="BasicParagraph"/>
              <w:rPr>
                <w:rFonts w:asciiTheme="minorHAnsi" w:hAnsiTheme="minorHAnsi" w:cs="Calibri"/>
                <w:sz w:val="22"/>
              </w:rPr>
            </w:pPr>
            <w:r w:rsidRPr="00366DBC">
              <w:rPr>
                <w:rFonts w:asciiTheme="minorHAnsi" w:hAnsiTheme="minorHAnsi" w:cs="Calibri"/>
                <w:sz w:val="22"/>
              </w:rPr>
              <w:t>English Literature</w:t>
            </w:r>
          </w:p>
        </w:tc>
        <w:tc>
          <w:tcPr>
            <w:tcW w:w="1313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74" w:type="dxa"/>
            <w:vAlign w:val="center"/>
          </w:tcPr>
          <w:p w:rsidR="00366DBC" w:rsidRPr="00366DBC" w:rsidRDefault="00366DBC" w:rsidP="00366DBC">
            <w:pPr>
              <w:pStyle w:val="BasicParagraph"/>
              <w:rPr>
                <w:rFonts w:asciiTheme="minorHAnsi" w:hAnsiTheme="minorHAnsi" w:cs="Calibri"/>
                <w:sz w:val="22"/>
              </w:rPr>
            </w:pPr>
            <w:r w:rsidRPr="00366DBC">
              <w:rPr>
                <w:rFonts w:asciiTheme="minorHAnsi" w:hAnsiTheme="minorHAnsi" w:cs="Calibri"/>
                <w:sz w:val="22"/>
              </w:rPr>
              <w:t>Chemistry</w:t>
            </w:r>
          </w:p>
        </w:tc>
        <w:tc>
          <w:tcPr>
            <w:tcW w:w="1332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366DBC" w:rsidRPr="00366DBC" w:rsidRDefault="00366DBC" w:rsidP="00366D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49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66DBC" w:rsidTr="00D418C5">
        <w:tc>
          <w:tcPr>
            <w:tcW w:w="1911" w:type="dxa"/>
            <w:vAlign w:val="center"/>
          </w:tcPr>
          <w:p w:rsidR="00366DBC" w:rsidRPr="00366DBC" w:rsidRDefault="00366DBC" w:rsidP="00366DBC">
            <w:pPr>
              <w:pStyle w:val="BasicParagraph"/>
              <w:rPr>
                <w:rFonts w:asciiTheme="minorHAnsi" w:hAnsiTheme="minorHAnsi" w:cs="Calibri"/>
                <w:sz w:val="22"/>
                <w:szCs w:val="22"/>
              </w:rPr>
            </w:pPr>
            <w:r w:rsidRPr="00366DBC">
              <w:rPr>
                <w:rFonts w:asciiTheme="minorHAnsi" w:hAnsiTheme="minorHAnsi" w:cs="Calibri"/>
                <w:sz w:val="22"/>
                <w:szCs w:val="22"/>
              </w:rPr>
              <w:t>Mathematics</w:t>
            </w:r>
          </w:p>
        </w:tc>
        <w:tc>
          <w:tcPr>
            <w:tcW w:w="1313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74" w:type="dxa"/>
            <w:vAlign w:val="center"/>
          </w:tcPr>
          <w:p w:rsidR="00366DBC" w:rsidRPr="00366DBC" w:rsidRDefault="00366DBC" w:rsidP="00366DBC">
            <w:pPr>
              <w:pStyle w:val="BasicParagraph"/>
              <w:rPr>
                <w:rFonts w:asciiTheme="minorHAnsi" w:hAnsiTheme="minorHAnsi" w:cs="Calibri"/>
                <w:sz w:val="22"/>
              </w:rPr>
            </w:pPr>
            <w:r w:rsidRPr="00366DBC">
              <w:rPr>
                <w:rFonts w:asciiTheme="minorHAnsi" w:hAnsiTheme="minorHAnsi" w:cs="Calibri"/>
                <w:sz w:val="22"/>
              </w:rPr>
              <w:t>Physics</w:t>
            </w:r>
          </w:p>
        </w:tc>
        <w:tc>
          <w:tcPr>
            <w:tcW w:w="1332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366DBC" w:rsidRPr="00366DBC" w:rsidRDefault="00366DBC" w:rsidP="00366D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49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66DBC" w:rsidTr="00D418C5">
        <w:tc>
          <w:tcPr>
            <w:tcW w:w="1911" w:type="dxa"/>
            <w:vAlign w:val="center"/>
          </w:tcPr>
          <w:p w:rsidR="00366DBC" w:rsidRPr="00366DBC" w:rsidRDefault="00366DBC" w:rsidP="00366DBC">
            <w:pPr>
              <w:pStyle w:val="BasicParagraph"/>
              <w:rPr>
                <w:rFonts w:asciiTheme="minorHAnsi" w:hAnsiTheme="minorHAnsi" w:cs="Calibri"/>
                <w:sz w:val="22"/>
                <w:szCs w:val="22"/>
              </w:rPr>
            </w:pPr>
            <w:r w:rsidRPr="00366DBC">
              <w:rPr>
                <w:rFonts w:asciiTheme="minorHAnsi" w:hAnsiTheme="minorHAnsi" w:cs="Calibri"/>
                <w:sz w:val="22"/>
                <w:szCs w:val="22"/>
              </w:rPr>
              <w:t>Technology</w:t>
            </w:r>
          </w:p>
        </w:tc>
        <w:tc>
          <w:tcPr>
            <w:tcW w:w="1313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74" w:type="dxa"/>
            <w:vAlign w:val="center"/>
          </w:tcPr>
          <w:p w:rsidR="00366DBC" w:rsidRPr="00366DBC" w:rsidRDefault="00366DBC" w:rsidP="00366D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32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366DBC" w:rsidRPr="00366DBC" w:rsidRDefault="00366DBC" w:rsidP="00366D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49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66DBC" w:rsidTr="00D418C5">
        <w:tc>
          <w:tcPr>
            <w:tcW w:w="1911" w:type="dxa"/>
            <w:vAlign w:val="center"/>
          </w:tcPr>
          <w:p w:rsidR="00366DBC" w:rsidRPr="00366DBC" w:rsidRDefault="00366DBC" w:rsidP="00366DBC">
            <w:pPr>
              <w:pStyle w:val="BasicParagraph"/>
              <w:rPr>
                <w:rFonts w:asciiTheme="minorHAnsi" w:hAnsiTheme="minorHAnsi" w:cs="Calibri"/>
                <w:sz w:val="22"/>
                <w:szCs w:val="22"/>
              </w:rPr>
            </w:pPr>
            <w:r w:rsidRPr="00366DBC">
              <w:rPr>
                <w:rFonts w:asciiTheme="minorHAnsi" w:hAnsiTheme="minorHAnsi" w:cs="Calibri"/>
                <w:sz w:val="22"/>
                <w:szCs w:val="22"/>
              </w:rPr>
              <w:t>Religious Studies</w:t>
            </w:r>
          </w:p>
        </w:tc>
        <w:tc>
          <w:tcPr>
            <w:tcW w:w="1313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74" w:type="dxa"/>
            <w:vAlign w:val="center"/>
          </w:tcPr>
          <w:p w:rsidR="00366DBC" w:rsidRPr="00366DBC" w:rsidRDefault="00366DBC" w:rsidP="00366D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32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366DBC" w:rsidRPr="00366DBC" w:rsidRDefault="00366DBC" w:rsidP="00366D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49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66DBC" w:rsidTr="00D418C5">
        <w:tc>
          <w:tcPr>
            <w:tcW w:w="1911" w:type="dxa"/>
            <w:vAlign w:val="center"/>
          </w:tcPr>
          <w:p w:rsidR="00366DBC" w:rsidRPr="00366DBC" w:rsidRDefault="00366DBC" w:rsidP="00366DBC">
            <w:pPr>
              <w:pStyle w:val="BasicParagraph"/>
              <w:rPr>
                <w:rFonts w:asciiTheme="minorHAnsi" w:hAnsiTheme="minorHAnsi" w:cs="Calibri"/>
                <w:sz w:val="22"/>
                <w:szCs w:val="22"/>
              </w:rPr>
            </w:pPr>
            <w:r w:rsidRPr="00366DBC">
              <w:rPr>
                <w:rFonts w:asciiTheme="minorHAnsi" w:hAnsiTheme="minorHAnsi" w:cs="Calibri"/>
                <w:sz w:val="22"/>
                <w:szCs w:val="22"/>
              </w:rPr>
              <w:t>Science</w:t>
            </w:r>
          </w:p>
        </w:tc>
        <w:tc>
          <w:tcPr>
            <w:tcW w:w="1313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74" w:type="dxa"/>
            <w:vAlign w:val="center"/>
          </w:tcPr>
          <w:p w:rsidR="00366DBC" w:rsidRPr="00366DBC" w:rsidRDefault="00366DBC" w:rsidP="00366D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32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366DBC" w:rsidRPr="00366DBC" w:rsidRDefault="00366DBC" w:rsidP="00366D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49" w:type="dxa"/>
            <w:vAlign w:val="center"/>
          </w:tcPr>
          <w:p w:rsidR="00366DBC" w:rsidRPr="00366DBC" w:rsidRDefault="00366DBC" w:rsidP="00366DB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66DBC" w:rsidTr="00D418C5">
        <w:tc>
          <w:tcPr>
            <w:tcW w:w="1911" w:type="dxa"/>
            <w:vAlign w:val="center"/>
          </w:tcPr>
          <w:p w:rsidR="00366DBC" w:rsidRPr="00366DBC" w:rsidRDefault="00366DBC" w:rsidP="00366DBC">
            <w:pPr>
              <w:pStyle w:val="BasicParagraph"/>
              <w:rPr>
                <w:rFonts w:asciiTheme="minorHAnsi" w:hAnsiTheme="minorHAnsi" w:cs="Calibri"/>
                <w:sz w:val="22"/>
                <w:szCs w:val="22"/>
              </w:rPr>
            </w:pPr>
            <w:r w:rsidRPr="00366DBC">
              <w:rPr>
                <w:rFonts w:asciiTheme="minorHAnsi" w:hAnsiTheme="minorHAnsi" w:cs="Calibri"/>
                <w:sz w:val="22"/>
                <w:szCs w:val="22"/>
              </w:rPr>
              <w:t>Additional Science</w:t>
            </w:r>
          </w:p>
        </w:tc>
        <w:tc>
          <w:tcPr>
            <w:tcW w:w="1313" w:type="dxa"/>
            <w:vAlign w:val="center"/>
          </w:tcPr>
          <w:p w:rsidR="00366DBC" w:rsidRDefault="00366DBC" w:rsidP="00366DBC">
            <w:pPr>
              <w:jc w:val="center"/>
            </w:pPr>
          </w:p>
        </w:tc>
        <w:tc>
          <w:tcPr>
            <w:tcW w:w="1874" w:type="dxa"/>
            <w:vAlign w:val="center"/>
          </w:tcPr>
          <w:p w:rsidR="00366DBC" w:rsidRDefault="00366DBC" w:rsidP="00366DBC"/>
        </w:tc>
        <w:tc>
          <w:tcPr>
            <w:tcW w:w="1332" w:type="dxa"/>
            <w:vAlign w:val="center"/>
          </w:tcPr>
          <w:p w:rsidR="00366DBC" w:rsidRDefault="00366DBC" w:rsidP="00366DBC">
            <w:pPr>
              <w:jc w:val="center"/>
            </w:pPr>
          </w:p>
        </w:tc>
        <w:tc>
          <w:tcPr>
            <w:tcW w:w="1839" w:type="dxa"/>
            <w:vAlign w:val="center"/>
          </w:tcPr>
          <w:p w:rsidR="00366DBC" w:rsidRDefault="00366DBC" w:rsidP="00366DBC"/>
        </w:tc>
        <w:tc>
          <w:tcPr>
            <w:tcW w:w="1649" w:type="dxa"/>
            <w:vAlign w:val="center"/>
          </w:tcPr>
          <w:p w:rsidR="00366DBC" w:rsidRDefault="00366DBC" w:rsidP="00366DBC">
            <w:pPr>
              <w:jc w:val="center"/>
            </w:pPr>
          </w:p>
        </w:tc>
      </w:tr>
    </w:tbl>
    <w:p w:rsidR="00D418C5" w:rsidRDefault="00D418C5" w:rsidP="00D418C5">
      <w:pPr>
        <w:pStyle w:val="BasicParagraph"/>
        <w:rPr>
          <w:rFonts w:ascii="Calibri" w:hAnsi="Calibri" w:cs="Calibri"/>
          <w:bCs/>
          <w:sz w:val="22"/>
        </w:rPr>
      </w:pPr>
    </w:p>
    <w:tbl>
      <w:tblPr>
        <w:tblStyle w:val="TableGrid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7484"/>
      </w:tblGrid>
      <w:tr w:rsidR="00A349DB" w:rsidRPr="004D6F51" w:rsidTr="007E6BF5">
        <w:trPr>
          <w:trHeight w:val="53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349DB" w:rsidRPr="009C2A78" w:rsidRDefault="00A349DB" w:rsidP="005E4BC1">
            <w:pPr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Career Ideas (if known):</w:t>
            </w:r>
          </w:p>
        </w:tc>
        <w:tc>
          <w:tcPr>
            <w:tcW w:w="7484" w:type="dxa"/>
            <w:vAlign w:val="center"/>
          </w:tcPr>
          <w:p w:rsidR="00A349DB" w:rsidRDefault="00A349DB" w:rsidP="005E4BC1">
            <w:pPr>
              <w:rPr>
                <w:sz w:val="22"/>
                <w:szCs w:val="22"/>
              </w:rPr>
            </w:pPr>
          </w:p>
          <w:p w:rsidR="00E50EC3" w:rsidRDefault="00E50EC3" w:rsidP="005E4BC1">
            <w:pPr>
              <w:rPr>
                <w:sz w:val="22"/>
                <w:szCs w:val="22"/>
              </w:rPr>
            </w:pPr>
          </w:p>
          <w:p w:rsidR="00E50EC3" w:rsidRPr="009C2A78" w:rsidRDefault="00E50EC3" w:rsidP="005E4BC1">
            <w:pPr>
              <w:rPr>
                <w:sz w:val="22"/>
                <w:szCs w:val="22"/>
              </w:rPr>
            </w:pPr>
          </w:p>
        </w:tc>
      </w:tr>
    </w:tbl>
    <w:p w:rsidR="00A349DB" w:rsidRDefault="00A349DB">
      <w:pPr>
        <w:rPr>
          <w:rFonts w:cs="Calibri"/>
          <w:bCs/>
          <w:sz w:val="22"/>
        </w:rPr>
      </w:pPr>
    </w:p>
    <w:p w:rsidR="007E6BF5" w:rsidRDefault="007E6BF5">
      <w:pPr>
        <w:rPr>
          <w:rFonts w:cs="Calibri"/>
          <w:bCs/>
          <w:sz w:val="22"/>
        </w:rPr>
      </w:pPr>
    </w:p>
    <w:tbl>
      <w:tblPr>
        <w:tblStyle w:val="TableGrid"/>
        <w:tblpPr w:leftFromText="180" w:rightFromText="180" w:vertAnchor="text" w:horzAnchor="margin" w:tblpY="148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50EC3" w:rsidTr="00E50EC3">
        <w:tc>
          <w:tcPr>
            <w:tcW w:w="9918" w:type="dxa"/>
            <w:shd w:val="clear" w:color="auto" w:fill="D6E3BC" w:themeFill="accent3" w:themeFillTint="66"/>
          </w:tcPr>
          <w:p w:rsidR="00E50EC3" w:rsidRPr="007E6BF5" w:rsidRDefault="00E50EC3" w:rsidP="00E50EC3">
            <w:pPr>
              <w:jc w:val="right"/>
              <w:rPr>
                <w:rFonts w:cs="Calibri"/>
                <w:bCs/>
                <w:i/>
                <w:sz w:val="22"/>
              </w:rPr>
            </w:pPr>
            <w:r w:rsidRPr="007E6BF5">
              <w:rPr>
                <w:rFonts w:cs="Calibri"/>
                <w:bCs/>
                <w:i/>
              </w:rPr>
              <w:t>Continues overleaf…</w:t>
            </w:r>
          </w:p>
        </w:tc>
      </w:tr>
    </w:tbl>
    <w:p w:rsidR="007E6BF5" w:rsidRPr="007E6BF5" w:rsidRDefault="00E50EC3">
      <w:pPr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 </w:t>
      </w:r>
      <w:r w:rsidR="00A349DB">
        <w:rPr>
          <w:rFonts w:cs="Calibri"/>
          <w:bCs/>
          <w:sz w:val="22"/>
        </w:rPr>
        <w:br w:type="page"/>
      </w:r>
    </w:p>
    <w:p w:rsidR="00D418C5" w:rsidRDefault="00D418C5" w:rsidP="00D418C5">
      <w:pPr>
        <w:pStyle w:val="BasicParagraph"/>
        <w:rPr>
          <w:rFonts w:asciiTheme="minorHAnsi" w:hAnsiTheme="minorHAnsi" w:cs="Calibri"/>
          <w:bCs/>
          <w:sz w:val="22"/>
          <w:szCs w:val="22"/>
        </w:rPr>
      </w:pPr>
      <w:r w:rsidRPr="00A349DB">
        <w:rPr>
          <w:rFonts w:asciiTheme="minorHAnsi" w:hAnsiTheme="minorHAnsi" w:cs="Calibri"/>
          <w:bCs/>
          <w:sz w:val="22"/>
          <w:szCs w:val="22"/>
        </w:rPr>
        <w:lastRenderedPageBreak/>
        <w:t xml:space="preserve">Please indicate your probable choice of subjects - please refer to the prospectus </w:t>
      </w:r>
      <w:r w:rsidR="000E4757">
        <w:rPr>
          <w:rFonts w:asciiTheme="minorHAnsi" w:hAnsiTheme="minorHAnsi" w:cs="Calibri"/>
          <w:bCs/>
          <w:sz w:val="22"/>
          <w:szCs w:val="22"/>
        </w:rPr>
        <w:t xml:space="preserve">(page 5) </w:t>
      </w:r>
      <w:r w:rsidRPr="00A349DB">
        <w:rPr>
          <w:rFonts w:asciiTheme="minorHAnsi" w:hAnsiTheme="minorHAnsi" w:cs="Calibri"/>
          <w:bCs/>
          <w:sz w:val="22"/>
          <w:szCs w:val="22"/>
        </w:rPr>
        <w:t xml:space="preserve">for details of which </w:t>
      </w:r>
      <w:r w:rsidR="007E6BF5">
        <w:rPr>
          <w:rFonts w:asciiTheme="minorHAnsi" w:hAnsiTheme="minorHAnsi" w:cs="Calibri"/>
          <w:bCs/>
          <w:sz w:val="22"/>
          <w:szCs w:val="22"/>
        </w:rPr>
        <w:t>s</w:t>
      </w:r>
      <w:r w:rsidRPr="00A349DB">
        <w:rPr>
          <w:rFonts w:asciiTheme="minorHAnsi" w:hAnsiTheme="minorHAnsi" w:cs="Calibri"/>
          <w:bCs/>
          <w:sz w:val="22"/>
          <w:szCs w:val="22"/>
        </w:rPr>
        <w:t xml:space="preserve">ubjects are available within </w:t>
      </w:r>
      <w:r w:rsidR="007E6BF5">
        <w:rPr>
          <w:rFonts w:asciiTheme="minorHAnsi" w:hAnsiTheme="minorHAnsi"/>
          <w:sz w:val="22"/>
          <w:szCs w:val="22"/>
        </w:rPr>
        <w:t>the</w:t>
      </w:r>
      <w:r w:rsidR="00A349DB" w:rsidRPr="00A349D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349DB" w:rsidRPr="00A349DB">
        <w:rPr>
          <w:rFonts w:asciiTheme="minorHAnsi" w:hAnsiTheme="minorHAnsi"/>
          <w:sz w:val="22"/>
          <w:szCs w:val="22"/>
        </w:rPr>
        <w:t>two year</w:t>
      </w:r>
      <w:proofErr w:type="gramEnd"/>
      <w:r w:rsidR="00A349DB" w:rsidRPr="00A349DB">
        <w:rPr>
          <w:rFonts w:asciiTheme="minorHAnsi" w:hAnsiTheme="minorHAnsi"/>
          <w:sz w:val="22"/>
          <w:szCs w:val="22"/>
        </w:rPr>
        <w:t xml:space="preserve"> programme of study</w:t>
      </w:r>
      <w:r w:rsidRPr="00A349DB">
        <w:rPr>
          <w:rFonts w:asciiTheme="minorHAnsi" w:hAnsiTheme="minorHAnsi" w:cs="Calibri"/>
          <w:bCs/>
          <w:sz w:val="22"/>
          <w:szCs w:val="22"/>
        </w:rPr>
        <w:t>.</w:t>
      </w:r>
    </w:p>
    <w:p w:rsidR="00A349DB" w:rsidRPr="00A263BF" w:rsidRDefault="00A263BF" w:rsidP="00A263BF">
      <w:pPr>
        <w:pStyle w:val="BasicParagraph"/>
        <w:tabs>
          <w:tab w:val="left" w:pos="3836"/>
        </w:tabs>
        <w:rPr>
          <w:rFonts w:asciiTheme="minorHAnsi" w:hAnsiTheme="minorHAnsi" w:cs="Calibri"/>
          <w:bCs/>
          <w:sz w:val="10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ab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349DB" w:rsidRPr="00B70BF9" w:rsidTr="005B2A9F">
        <w:tc>
          <w:tcPr>
            <w:tcW w:w="9918" w:type="dxa"/>
            <w:shd w:val="clear" w:color="auto" w:fill="C00000"/>
          </w:tcPr>
          <w:p w:rsidR="00A349DB" w:rsidRPr="00B70BF9" w:rsidRDefault="00B70BF9" w:rsidP="00A349DB">
            <w:pPr>
              <w:pStyle w:val="BasicParagraph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70BF9">
              <w:rPr>
                <w:rFonts w:asciiTheme="minorHAnsi" w:hAnsiTheme="minorHAnsi" w:cs="Calibri"/>
                <w:b/>
                <w:bCs/>
                <w:color w:val="FFFFFF" w:themeColor="background1"/>
                <w:sz w:val="28"/>
                <w:szCs w:val="20"/>
              </w:rPr>
              <w:t>CORE</w:t>
            </w:r>
          </w:p>
        </w:tc>
      </w:tr>
    </w:tbl>
    <w:p w:rsidR="00C953B2" w:rsidRPr="005E4BC1" w:rsidRDefault="00C953B2" w:rsidP="00D418C5">
      <w:pPr>
        <w:pStyle w:val="BasicParagraph"/>
        <w:rPr>
          <w:rFonts w:asciiTheme="minorHAnsi" w:hAnsiTheme="minorHAnsi" w:cs="Calibri"/>
          <w:bCs/>
          <w:sz w:val="1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562"/>
        <w:gridCol w:w="9246"/>
        <w:gridCol w:w="110"/>
      </w:tblGrid>
      <w:tr w:rsidR="00C953B2" w:rsidRPr="00B70BF9" w:rsidTr="00A263BF">
        <w:trPr>
          <w:trHeight w:val="416"/>
        </w:trPr>
        <w:tc>
          <w:tcPr>
            <w:tcW w:w="99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C953B2" w:rsidRPr="005E4BC1" w:rsidRDefault="00C953B2" w:rsidP="005E4BC1">
            <w:pPr>
              <w:pStyle w:val="BasicParagraph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E4BC1">
              <w:rPr>
                <w:rFonts w:asciiTheme="minorHAnsi" w:hAnsiTheme="minorHAnsi" w:cs="Calibri"/>
                <w:b/>
                <w:bCs/>
                <w:sz w:val="22"/>
                <w:szCs w:val="20"/>
              </w:rPr>
              <w:t>3 A Levels</w:t>
            </w:r>
          </w:p>
        </w:tc>
      </w:tr>
      <w:tr w:rsidR="00C953B2" w:rsidRPr="00B70BF9" w:rsidTr="005E4BC1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953B2" w:rsidRPr="00B70BF9" w:rsidRDefault="00C953B2" w:rsidP="005E4BC1">
            <w:pPr>
              <w:pStyle w:val="BasicParagrap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70BF9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2"/>
            <w:tcBorders>
              <w:right w:val="single" w:sz="12" w:space="0" w:color="auto"/>
            </w:tcBorders>
          </w:tcPr>
          <w:p w:rsidR="00C953B2" w:rsidRDefault="00C953B2" w:rsidP="00B70BF9">
            <w:pPr>
              <w:pStyle w:val="BasicParagraph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5E4BC1" w:rsidRPr="00B70BF9" w:rsidRDefault="005E4BC1" w:rsidP="00B70BF9">
            <w:pPr>
              <w:pStyle w:val="BasicParagraph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C953B2" w:rsidRPr="00B70BF9" w:rsidTr="005E4BC1">
        <w:trPr>
          <w:trHeight w:val="251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953B2" w:rsidRPr="00B70BF9" w:rsidRDefault="00C953B2" w:rsidP="005E4BC1">
            <w:pPr>
              <w:pStyle w:val="BasicParagrap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70BF9">
              <w:rPr>
                <w:rFonts w:asciiTheme="minorHAnsi" w:hAnsiTheme="minorHAnsi" w:cs="Calibri"/>
                <w:bCs/>
                <w:sz w:val="20"/>
                <w:szCs w:val="20"/>
              </w:rPr>
              <w:t>2</w:t>
            </w:r>
          </w:p>
        </w:tc>
        <w:tc>
          <w:tcPr>
            <w:tcW w:w="9356" w:type="dxa"/>
            <w:gridSpan w:val="2"/>
            <w:tcBorders>
              <w:right w:val="single" w:sz="12" w:space="0" w:color="auto"/>
            </w:tcBorders>
          </w:tcPr>
          <w:p w:rsidR="00C953B2" w:rsidRDefault="00C953B2" w:rsidP="00B70BF9">
            <w:pPr>
              <w:pStyle w:val="BasicParagraph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5E4BC1" w:rsidRPr="00B70BF9" w:rsidRDefault="005E4BC1" w:rsidP="00B70BF9">
            <w:pPr>
              <w:pStyle w:val="BasicParagraph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C953B2" w:rsidRPr="00B70BF9" w:rsidTr="005E4BC1">
        <w:trPr>
          <w:trHeight w:val="250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953B2" w:rsidRPr="00B70BF9" w:rsidRDefault="00C953B2" w:rsidP="005E4BC1">
            <w:pPr>
              <w:pStyle w:val="BasicParagrap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70BF9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</w:p>
        </w:tc>
        <w:tc>
          <w:tcPr>
            <w:tcW w:w="9356" w:type="dxa"/>
            <w:gridSpan w:val="2"/>
            <w:tcBorders>
              <w:right w:val="single" w:sz="12" w:space="0" w:color="auto"/>
            </w:tcBorders>
          </w:tcPr>
          <w:p w:rsidR="00C953B2" w:rsidRDefault="00C953B2" w:rsidP="00B70BF9">
            <w:pPr>
              <w:pStyle w:val="BasicParagraph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5E4BC1" w:rsidRPr="00B70BF9" w:rsidRDefault="005E4BC1" w:rsidP="00B70BF9">
            <w:pPr>
              <w:pStyle w:val="BasicParagraph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B70BF9" w:rsidRPr="00B70BF9" w:rsidTr="00A263BF">
        <w:trPr>
          <w:trHeight w:val="250"/>
        </w:trPr>
        <w:tc>
          <w:tcPr>
            <w:tcW w:w="99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0BF9" w:rsidRPr="005E4BC1" w:rsidRDefault="00B70BF9" w:rsidP="00B70BF9">
            <w:pPr>
              <w:pStyle w:val="BasicParagraph"/>
              <w:jc w:val="center"/>
              <w:rPr>
                <w:rFonts w:asciiTheme="minorHAnsi" w:hAnsiTheme="minorHAnsi" w:cs="Calibri"/>
                <w:b/>
                <w:bCs/>
                <w:sz w:val="6"/>
                <w:szCs w:val="20"/>
              </w:rPr>
            </w:pPr>
          </w:p>
          <w:p w:rsidR="00B70BF9" w:rsidRDefault="00B70BF9" w:rsidP="00B70BF9">
            <w:pPr>
              <w:pStyle w:val="BasicParagraph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70BF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B70BF9" w:rsidRPr="005E4BC1" w:rsidRDefault="00B70BF9" w:rsidP="00B70BF9">
            <w:pPr>
              <w:pStyle w:val="BasicParagraph"/>
              <w:jc w:val="center"/>
              <w:rPr>
                <w:rFonts w:asciiTheme="minorHAnsi" w:hAnsiTheme="minorHAnsi" w:cs="Calibri"/>
                <w:b/>
                <w:bCs/>
                <w:sz w:val="6"/>
                <w:szCs w:val="20"/>
              </w:rPr>
            </w:pPr>
          </w:p>
        </w:tc>
      </w:tr>
      <w:tr w:rsidR="00A349DB" w:rsidRPr="00B70BF9" w:rsidTr="00A263BF">
        <w:trPr>
          <w:trHeight w:val="354"/>
        </w:trPr>
        <w:tc>
          <w:tcPr>
            <w:tcW w:w="99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A349DB" w:rsidRPr="005E4BC1" w:rsidRDefault="005E4BC1" w:rsidP="005E4BC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5E4BC1">
              <w:rPr>
                <w:rFonts w:asciiTheme="minorHAnsi" w:hAnsiTheme="minorHAnsi"/>
                <w:b/>
                <w:sz w:val="22"/>
                <w:szCs w:val="20"/>
              </w:rPr>
              <w:t xml:space="preserve">2 </w:t>
            </w:r>
            <w:r w:rsidR="00B64574" w:rsidRPr="005E4BC1">
              <w:rPr>
                <w:rFonts w:asciiTheme="minorHAnsi" w:hAnsiTheme="minorHAnsi"/>
                <w:b/>
                <w:sz w:val="22"/>
                <w:szCs w:val="20"/>
              </w:rPr>
              <w:t>A Levels +</w:t>
            </w:r>
            <w:r w:rsidR="005B2A9F" w:rsidRPr="005E4BC1">
              <w:rPr>
                <w:rFonts w:asciiTheme="minorHAnsi" w:hAnsiTheme="minorHAnsi"/>
                <w:b/>
                <w:sz w:val="22"/>
                <w:szCs w:val="20"/>
              </w:rPr>
              <w:t xml:space="preserve"> </w:t>
            </w:r>
            <w:r w:rsidR="00B64574" w:rsidRPr="005E4BC1">
              <w:rPr>
                <w:rFonts w:asciiTheme="minorHAnsi" w:hAnsiTheme="minorHAnsi"/>
                <w:b/>
                <w:sz w:val="22"/>
                <w:szCs w:val="20"/>
              </w:rPr>
              <w:t>Extended Certificate</w:t>
            </w:r>
          </w:p>
        </w:tc>
      </w:tr>
      <w:tr w:rsidR="00A349DB" w:rsidRPr="00B70BF9" w:rsidTr="005E4BC1">
        <w:trPr>
          <w:trHeight w:val="250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A349DB" w:rsidRPr="00B70BF9" w:rsidRDefault="00A349DB" w:rsidP="005E4BC1">
            <w:pPr>
              <w:rPr>
                <w:rFonts w:asciiTheme="minorHAnsi" w:hAnsiTheme="minorHAnsi"/>
                <w:sz w:val="20"/>
                <w:szCs w:val="20"/>
              </w:rPr>
            </w:pPr>
            <w:r w:rsidRPr="00B70B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2"/>
            <w:tcBorders>
              <w:right w:val="single" w:sz="12" w:space="0" w:color="auto"/>
            </w:tcBorders>
          </w:tcPr>
          <w:p w:rsidR="00A349DB" w:rsidRDefault="00A349DB" w:rsidP="00B70BF9">
            <w:pPr>
              <w:pStyle w:val="BasicParagraph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5E4BC1" w:rsidRPr="00B70BF9" w:rsidRDefault="005E4BC1" w:rsidP="00B70BF9">
            <w:pPr>
              <w:pStyle w:val="BasicParagraph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A349DB" w:rsidRPr="00B70BF9" w:rsidTr="005E4BC1">
        <w:trPr>
          <w:trHeight w:val="250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A349DB" w:rsidRPr="00B70BF9" w:rsidRDefault="00A349DB" w:rsidP="005E4BC1">
            <w:pPr>
              <w:rPr>
                <w:rFonts w:asciiTheme="minorHAnsi" w:hAnsiTheme="minorHAnsi"/>
                <w:sz w:val="20"/>
                <w:szCs w:val="20"/>
              </w:rPr>
            </w:pPr>
            <w:r w:rsidRPr="00B70B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356" w:type="dxa"/>
            <w:gridSpan w:val="2"/>
            <w:tcBorders>
              <w:right w:val="single" w:sz="12" w:space="0" w:color="auto"/>
            </w:tcBorders>
          </w:tcPr>
          <w:p w:rsidR="00A349DB" w:rsidRDefault="00A349DB" w:rsidP="00B70BF9">
            <w:pPr>
              <w:pStyle w:val="BasicParagraph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5E4BC1" w:rsidRPr="00B70BF9" w:rsidRDefault="005E4BC1" w:rsidP="00B70BF9">
            <w:pPr>
              <w:pStyle w:val="BasicParagraph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A349DB" w:rsidRPr="00B70BF9" w:rsidTr="00A263BF">
        <w:trPr>
          <w:trHeight w:val="366"/>
        </w:trPr>
        <w:tc>
          <w:tcPr>
            <w:tcW w:w="991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49DB" w:rsidRPr="005E4BC1" w:rsidRDefault="005B2A9F" w:rsidP="00B70BF9">
            <w:pPr>
              <w:pStyle w:val="BasicParagraph"/>
              <w:jc w:val="center"/>
              <w:rPr>
                <w:rFonts w:asciiTheme="minorHAnsi" w:hAnsiTheme="minorHAnsi" w:cs="Calibri"/>
                <w:b/>
                <w:bCs/>
                <w:sz w:val="22"/>
                <w:szCs w:val="20"/>
              </w:rPr>
            </w:pPr>
            <w:r w:rsidRPr="005E4BC1">
              <w:rPr>
                <w:rFonts w:asciiTheme="minorHAnsi" w:hAnsiTheme="minorHAnsi"/>
                <w:b/>
                <w:sz w:val="22"/>
                <w:szCs w:val="20"/>
              </w:rPr>
              <w:t>Extended Certificate</w:t>
            </w:r>
          </w:p>
        </w:tc>
      </w:tr>
      <w:tr w:rsidR="005B2A9F" w:rsidRPr="00B70BF9" w:rsidTr="005E4BC1">
        <w:trPr>
          <w:trHeight w:val="359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2A9F" w:rsidRPr="00B70BF9" w:rsidRDefault="005B2A9F" w:rsidP="005E4BC1">
            <w:pPr>
              <w:pStyle w:val="BasicParagraph"/>
              <w:rPr>
                <w:rFonts w:asciiTheme="minorHAnsi" w:hAnsiTheme="minorHAnsi"/>
                <w:sz w:val="20"/>
                <w:szCs w:val="20"/>
              </w:rPr>
            </w:pPr>
            <w:r w:rsidRPr="00B70B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A9F" w:rsidRDefault="005B2A9F" w:rsidP="00B70BF9">
            <w:pPr>
              <w:pStyle w:val="Basic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BC1" w:rsidRPr="00B70BF9" w:rsidRDefault="005E4BC1" w:rsidP="00B70BF9">
            <w:pPr>
              <w:pStyle w:val="Basic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0BF9" w:rsidRPr="00B70BF9" w:rsidTr="00A263BF">
        <w:trPr>
          <w:trHeight w:val="359"/>
        </w:trPr>
        <w:tc>
          <w:tcPr>
            <w:tcW w:w="99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3BF" w:rsidRPr="005E4BC1" w:rsidRDefault="00A263BF" w:rsidP="00B70BF9">
            <w:pPr>
              <w:pStyle w:val="BasicParagraph"/>
              <w:jc w:val="center"/>
              <w:rPr>
                <w:rFonts w:asciiTheme="minorHAnsi" w:hAnsiTheme="minorHAnsi"/>
                <w:b/>
                <w:sz w:val="6"/>
                <w:szCs w:val="20"/>
              </w:rPr>
            </w:pPr>
          </w:p>
          <w:p w:rsidR="00B70BF9" w:rsidRPr="00A263BF" w:rsidRDefault="00B70BF9" w:rsidP="00B70BF9">
            <w:pPr>
              <w:pStyle w:val="Basic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263BF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</w:p>
        </w:tc>
      </w:tr>
      <w:tr w:rsidR="00730AC0" w:rsidRPr="00B70BF9" w:rsidTr="00A263BF">
        <w:trPr>
          <w:gridAfter w:val="1"/>
          <w:wAfter w:w="110" w:type="dxa"/>
          <w:trHeight w:val="20"/>
        </w:trPr>
        <w:tc>
          <w:tcPr>
            <w:tcW w:w="98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B70BF9" w:rsidRPr="005E4BC1" w:rsidRDefault="00B70BF9" w:rsidP="00A263BF">
            <w:pPr>
              <w:pStyle w:val="BasicParagraph"/>
              <w:tabs>
                <w:tab w:val="left" w:pos="1797"/>
              </w:tabs>
              <w:rPr>
                <w:rFonts w:asciiTheme="minorHAnsi" w:hAnsiTheme="minorHAnsi" w:cs="Calibri"/>
                <w:b/>
                <w:bCs/>
                <w:sz w:val="6"/>
                <w:szCs w:val="20"/>
              </w:rPr>
            </w:pPr>
          </w:p>
        </w:tc>
      </w:tr>
      <w:tr w:rsidR="00730AC0" w:rsidRPr="00B70BF9" w:rsidTr="00A263BF">
        <w:trPr>
          <w:trHeight w:val="324"/>
        </w:trPr>
        <w:tc>
          <w:tcPr>
            <w:tcW w:w="99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730AC0" w:rsidRPr="005E4BC1" w:rsidRDefault="00730AC0" w:rsidP="00B70BF9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5E4BC1">
              <w:rPr>
                <w:rFonts w:asciiTheme="minorHAnsi" w:hAnsiTheme="minorHAnsi"/>
                <w:b/>
                <w:sz w:val="22"/>
                <w:szCs w:val="20"/>
              </w:rPr>
              <w:t>Extended Diploma</w:t>
            </w:r>
          </w:p>
        </w:tc>
      </w:tr>
      <w:tr w:rsidR="00730AC0" w:rsidRPr="00B70BF9" w:rsidTr="005E4BC1">
        <w:trPr>
          <w:trHeight w:val="250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30AC0" w:rsidRPr="00B70BF9" w:rsidRDefault="00730AC0" w:rsidP="005E4BC1">
            <w:pPr>
              <w:rPr>
                <w:rFonts w:asciiTheme="minorHAnsi" w:hAnsiTheme="minorHAnsi"/>
                <w:sz w:val="20"/>
                <w:szCs w:val="20"/>
              </w:rPr>
            </w:pPr>
            <w:r w:rsidRPr="00B70B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30AC0" w:rsidRDefault="00730AC0" w:rsidP="00B70BF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BC1" w:rsidRPr="00B70BF9" w:rsidRDefault="005E4BC1" w:rsidP="00B70BF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63BF" w:rsidRPr="00B70BF9" w:rsidTr="00A263BF">
        <w:trPr>
          <w:trHeight w:val="250"/>
        </w:trPr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63BF" w:rsidRPr="005E4BC1" w:rsidRDefault="00A263BF" w:rsidP="00A263BF">
            <w:pPr>
              <w:jc w:val="center"/>
              <w:rPr>
                <w:rFonts w:asciiTheme="minorHAnsi" w:hAnsiTheme="minorHAnsi"/>
                <w:b/>
                <w:sz w:val="6"/>
                <w:szCs w:val="20"/>
              </w:rPr>
            </w:pPr>
          </w:p>
          <w:p w:rsidR="00A263BF" w:rsidRPr="00A263BF" w:rsidRDefault="00A263BF" w:rsidP="00A263B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263BF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</w:p>
        </w:tc>
      </w:tr>
    </w:tbl>
    <w:p w:rsidR="00B70BF9" w:rsidRPr="005E4BC1" w:rsidRDefault="00B70BF9" w:rsidP="005B2A9F">
      <w:pPr>
        <w:pStyle w:val="BasicParagraph"/>
        <w:tabs>
          <w:tab w:val="left" w:pos="1077"/>
        </w:tabs>
        <w:jc w:val="center"/>
        <w:rPr>
          <w:rFonts w:asciiTheme="minorHAnsi" w:hAnsiTheme="minorHAnsi" w:cs="Calibri"/>
          <w:b/>
          <w:bCs/>
          <w:i/>
          <w:sz w:val="6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B70BF9" w:rsidRPr="00B70BF9" w:rsidTr="00A263BF">
        <w:trPr>
          <w:trHeight w:val="316"/>
        </w:trPr>
        <w:tc>
          <w:tcPr>
            <w:tcW w:w="99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70BF9" w:rsidRPr="005E4BC1" w:rsidRDefault="00B70BF9" w:rsidP="005E4BC1">
            <w:pPr>
              <w:pStyle w:val="BasicParagraph"/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5E4BC1">
              <w:rPr>
                <w:rFonts w:asciiTheme="minorHAnsi" w:hAnsiTheme="minorHAnsi"/>
                <w:b/>
                <w:sz w:val="22"/>
                <w:szCs w:val="20"/>
              </w:rPr>
              <w:t>National Diploma (Double Award) + 1 A Level or 1 Extended Certificate (Single Award)</w:t>
            </w:r>
          </w:p>
        </w:tc>
      </w:tr>
      <w:tr w:rsidR="00B70BF9" w:rsidRPr="00B70BF9" w:rsidTr="00A263BF">
        <w:trPr>
          <w:trHeight w:val="250"/>
        </w:trPr>
        <w:tc>
          <w:tcPr>
            <w:tcW w:w="99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BF9" w:rsidRPr="005E4BC1" w:rsidRDefault="00B70BF9" w:rsidP="005E4BC1">
            <w:pPr>
              <w:pStyle w:val="BasicParagraph"/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5E4BC1">
              <w:rPr>
                <w:rFonts w:asciiTheme="minorHAnsi" w:hAnsiTheme="minorHAnsi"/>
                <w:b/>
                <w:sz w:val="22"/>
                <w:szCs w:val="20"/>
              </w:rPr>
              <w:t>National Diploma (Double Award)</w:t>
            </w:r>
          </w:p>
        </w:tc>
      </w:tr>
      <w:tr w:rsidR="00B70BF9" w:rsidRPr="00B70BF9" w:rsidTr="005E4BC1">
        <w:trPr>
          <w:trHeight w:val="250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70BF9" w:rsidRPr="00B70BF9" w:rsidRDefault="00B70BF9" w:rsidP="005E4BC1">
            <w:pPr>
              <w:pStyle w:val="BasicParagraph"/>
              <w:rPr>
                <w:rFonts w:asciiTheme="minorHAnsi" w:hAnsiTheme="minorHAnsi"/>
                <w:sz w:val="20"/>
                <w:szCs w:val="20"/>
              </w:rPr>
            </w:pPr>
            <w:r w:rsidRPr="00B70B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70BF9" w:rsidRDefault="00B70BF9" w:rsidP="005E4BC1">
            <w:pPr>
              <w:pStyle w:val="BasicParagraph"/>
              <w:rPr>
                <w:rFonts w:asciiTheme="minorHAnsi" w:hAnsiTheme="minorHAnsi"/>
                <w:sz w:val="20"/>
                <w:szCs w:val="20"/>
              </w:rPr>
            </w:pPr>
          </w:p>
          <w:p w:rsidR="005E4BC1" w:rsidRPr="00B70BF9" w:rsidRDefault="005E4BC1" w:rsidP="005E4BC1">
            <w:pPr>
              <w:pStyle w:val="Basic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0BF9" w:rsidRPr="00B70BF9" w:rsidTr="00A263BF">
        <w:trPr>
          <w:trHeight w:val="250"/>
        </w:trPr>
        <w:tc>
          <w:tcPr>
            <w:tcW w:w="99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BF9" w:rsidRPr="005E4BC1" w:rsidRDefault="005E4BC1" w:rsidP="005E4BC1">
            <w:pPr>
              <w:pStyle w:val="BasicParagraph"/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5E4BC1">
              <w:rPr>
                <w:rFonts w:asciiTheme="minorHAnsi" w:hAnsiTheme="minorHAnsi"/>
                <w:b/>
                <w:sz w:val="22"/>
                <w:szCs w:val="20"/>
              </w:rPr>
              <w:t xml:space="preserve">1 </w:t>
            </w:r>
            <w:r w:rsidR="00B70BF9" w:rsidRPr="005E4BC1">
              <w:rPr>
                <w:rFonts w:asciiTheme="minorHAnsi" w:hAnsiTheme="minorHAnsi"/>
                <w:b/>
                <w:sz w:val="22"/>
                <w:szCs w:val="20"/>
              </w:rPr>
              <w:t>A Level or 1 Extended Certificate (Single Award)</w:t>
            </w:r>
          </w:p>
        </w:tc>
      </w:tr>
      <w:tr w:rsidR="00B70BF9" w:rsidRPr="00B70BF9" w:rsidTr="000E4757">
        <w:trPr>
          <w:trHeight w:val="250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70BF9" w:rsidRPr="00B70BF9" w:rsidRDefault="000E4757" w:rsidP="000E4757">
            <w:pPr>
              <w:pStyle w:val="Basic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0BF9" w:rsidRDefault="00B70BF9" w:rsidP="005E4BC1">
            <w:pPr>
              <w:pStyle w:val="BasicParagraph"/>
              <w:rPr>
                <w:rFonts w:asciiTheme="minorHAnsi" w:hAnsiTheme="minorHAnsi"/>
                <w:sz w:val="20"/>
                <w:szCs w:val="20"/>
              </w:rPr>
            </w:pPr>
          </w:p>
          <w:p w:rsidR="005E4BC1" w:rsidRPr="00B70BF9" w:rsidRDefault="005E4BC1" w:rsidP="005E4BC1">
            <w:pPr>
              <w:pStyle w:val="Basic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70BF9" w:rsidRPr="000E4757" w:rsidRDefault="00B70BF9" w:rsidP="00B70BF9">
      <w:pPr>
        <w:pStyle w:val="BasicParagraph"/>
        <w:tabs>
          <w:tab w:val="left" w:pos="1077"/>
        </w:tabs>
        <w:rPr>
          <w:rFonts w:asciiTheme="minorHAnsi" w:hAnsiTheme="minorHAnsi" w:cs="Calibri"/>
          <w:b/>
          <w:bCs/>
          <w:i/>
          <w:sz w:val="14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30AC0" w:rsidRPr="00B70BF9" w:rsidTr="005B2A9F">
        <w:tc>
          <w:tcPr>
            <w:tcW w:w="9918" w:type="dxa"/>
            <w:shd w:val="clear" w:color="auto" w:fill="C00000"/>
          </w:tcPr>
          <w:p w:rsidR="00730AC0" w:rsidRPr="00B70BF9" w:rsidRDefault="00B70BF9" w:rsidP="00730AC0">
            <w:pPr>
              <w:pStyle w:val="BasicParagraph"/>
              <w:tabs>
                <w:tab w:val="left" w:pos="1077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70BF9">
              <w:rPr>
                <w:rFonts w:asciiTheme="minorHAnsi" w:hAnsiTheme="minorHAnsi" w:cs="Calibri"/>
                <w:b/>
                <w:bCs/>
                <w:color w:val="FFFFFF" w:themeColor="background1"/>
                <w:sz w:val="28"/>
                <w:szCs w:val="20"/>
              </w:rPr>
              <w:t>ADDITIONAL</w:t>
            </w:r>
          </w:p>
        </w:tc>
      </w:tr>
    </w:tbl>
    <w:p w:rsidR="00730AC0" w:rsidRPr="000E4757" w:rsidRDefault="00730AC0" w:rsidP="005E4BC1">
      <w:pPr>
        <w:ind w:firstLine="720"/>
        <w:rPr>
          <w:rFonts w:asciiTheme="minorHAnsi" w:hAnsiTheme="minorHAnsi"/>
          <w:sz w:val="12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82"/>
        <w:gridCol w:w="8936"/>
      </w:tblGrid>
      <w:tr w:rsidR="00730AC0" w:rsidRPr="00B70BF9" w:rsidTr="00A263BF">
        <w:trPr>
          <w:trHeight w:val="299"/>
        </w:trPr>
        <w:tc>
          <w:tcPr>
            <w:tcW w:w="99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3A1CB7" w:rsidRPr="005E4BC1" w:rsidRDefault="003A1CB7" w:rsidP="005E4BC1">
            <w:pPr>
              <w:tabs>
                <w:tab w:val="left" w:pos="273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4BC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E4BC1" w:rsidRPr="005E4BC1">
              <w:rPr>
                <w:rFonts w:asciiTheme="minorHAnsi" w:hAnsiTheme="minorHAnsi"/>
                <w:b/>
                <w:sz w:val="22"/>
                <w:szCs w:val="22"/>
              </w:rPr>
              <w:t xml:space="preserve">Additional (from </w:t>
            </w:r>
            <w:r w:rsidR="000E4757">
              <w:rPr>
                <w:b/>
                <w:sz w:val="22"/>
                <w:szCs w:val="22"/>
              </w:rPr>
              <w:t xml:space="preserve">block E, see prospectus, </w:t>
            </w:r>
            <w:r w:rsidR="005E4BC1" w:rsidRPr="005E4BC1">
              <w:rPr>
                <w:b/>
                <w:sz w:val="22"/>
                <w:szCs w:val="22"/>
              </w:rPr>
              <w:t xml:space="preserve">page 5) </w:t>
            </w:r>
            <w:r w:rsidR="005E4BC1" w:rsidRPr="005E4BC1">
              <w:rPr>
                <w:rFonts w:asciiTheme="minorHAnsi" w:hAnsiTheme="minorHAnsi"/>
                <w:b/>
                <w:sz w:val="22"/>
                <w:szCs w:val="22"/>
              </w:rPr>
              <w:t>and Extended Studies</w:t>
            </w:r>
          </w:p>
        </w:tc>
      </w:tr>
      <w:tr w:rsidR="00730AC0" w:rsidRPr="00B70BF9" w:rsidTr="005E4BC1">
        <w:tc>
          <w:tcPr>
            <w:tcW w:w="982" w:type="dxa"/>
            <w:tcBorders>
              <w:left w:val="single" w:sz="12" w:space="0" w:color="auto"/>
            </w:tcBorders>
            <w:vAlign w:val="center"/>
          </w:tcPr>
          <w:p w:rsidR="00730AC0" w:rsidRPr="00B70BF9" w:rsidRDefault="00730AC0" w:rsidP="005E4BC1">
            <w:pPr>
              <w:tabs>
                <w:tab w:val="left" w:pos="2730"/>
              </w:tabs>
              <w:rPr>
                <w:rFonts w:asciiTheme="minorHAnsi" w:hAnsiTheme="minorHAnsi"/>
                <w:sz w:val="20"/>
                <w:szCs w:val="20"/>
              </w:rPr>
            </w:pPr>
            <w:r w:rsidRPr="00B70B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936" w:type="dxa"/>
            <w:tcBorders>
              <w:right w:val="single" w:sz="12" w:space="0" w:color="auto"/>
            </w:tcBorders>
          </w:tcPr>
          <w:p w:rsidR="00730AC0" w:rsidRDefault="00730AC0" w:rsidP="00730AC0">
            <w:pPr>
              <w:tabs>
                <w:tab w:val="left" w:pos="273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5E4BC1" w:rsidRPr="00B70BF9" w:rsidRDefault="005E4BC1" w:rsidP="00730AC0">
            <w:pPr>
              <w:tabs>
                <w:tab w:val="left" w:pos="273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4BC1" w:rsidRPr="00B70BF9" w:rsidTr="005E4BC1">
        <w:trPr>
          <w:trHeight w:val="401"/>
        </w:trPr>
        <w:tc>
          <w:tcPr>
            <w:tcW w:w="99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BC1" w:rsidRPr="00B70BF9" w:rsidRDefault="005E4BC1" w:rsidP="005E4BC1">
            <w:pPr>
              <w:tabs>
                <w:tab w:val="left" w:pos="2730"/>
              </w:tabs>
              <w:rPr>
                <w:rFonts w:asciiTheme="minorHAnsi" w:hAnsiTheme="minorHAnsi"/>
                <w:sz w:val="20"/>
                <w:szCs w:val="20"/>
              </w:rPr>
            </w:pPr>
            <w:r w:rsidRPr="00B70BF9">
              <w:rPr>
                <w:rFonts w:asciiTheme="minorHAnsi" w:hAnsiTheme="minorHAnsi"/>
                <w:sz w:val="20"/>
                <w:szCs w:val="20"/>
              </w:rPr>
              <w:t>Extended Studies</w:t>
            </w:r>
          </w:p>
        </w:tc>
      </w:tr>
    </w:tbl>
    <w:p w:rsidR="00A349DB" w:rsidRDefault="00A349DB" w:rsidP="00A349D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</w:p>
    <w:p w:rsidR="007754D1" w:rsidRDefault="007754D1" w:rsidP="00A263B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--- --- --- --- --- --- --- --- --- --- --- --- --- --- --- --- --- --- --- --- --- --- --- --- --- --- --- --- --- --- --- --- --- --- --- </w:t>
      </w:r>
    </w:p>
    <w:tbl>
      <w:tblPr>
        <w:tblpPr w:leftFromText="180" w:rightFromText="180" w:vertAnchor="text" w:horzAnchor="margin" w:tblpY="292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4360"/>
        <w:gridCol w:w="885"/>
        <w:gridCol w:w="2302"/>
      </w:tblGrid>
      <w:tr w:rsidR="00E50EC3" w:rsidRPr="00C7488E" w:rsidTr="00E50EC3">
        <w:trPr>
          <w:trHeight w:val="55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E50EC3" w:rsidRPr="009E0871" w:rsidRDefault="00E50EC3" w:rsidP="005E4B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Print</w:t>
            </w:r>
            <w:r w:rsidRPr="007E6BF5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: </w:t>
            </w:r>
            <w:r w:rsidRPr="007E6BF5">
              <w:rPr>
                <w:rFonts w:asciiTheme="minorHAnsi" w:hAnsiTheme="minorHAnsi" w:cstheme="minorHAnsi"/>
                <w:bCs/>
                <w:i/>
                <w:color w:val="000000"/>
                <w:sz w:val="22"/>
              </w:rPr>
              <w:t>(Student)</w:t>
            </w:r>
          </w:p>
        </w:tc>
        <w:tc>
          <w:tcPr>
            <w:tcW w:w="4360" w:type="dxa"/>
          </w:tcPr>
          <w:p w:rsidR="00E50EC3" w:rsidRDefault="00E50EC3" w:rsidP="005E4B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E50EC3" w:rsidRPr="00366DBC" w:rsidRDefault="00E50EC3" w:rsidP="005E4BC1">
            <w:pPr>
              <w:tabs>
                <w:tab w:val="left" w:pos="258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85" w:type="dxa"/>
            <w:vMerge w:val="restart"/>
            <w:shd w:val="clear" w:color="auto" w:fill="F2F2F2" w:themeFill="background1" w:themeFillShade="F2"/>
            <w:vAlign w:val="center"/>
          </w:tcPr>
          <w:p w:rsidR="00E50EC3" w:rsidRPr="009E0871" w:rsidRDefault="00E50EC3" w:rsidP="00775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9E0871">
              <w:rPr>
                <w:rFonts w:asciiTheme="minorHAnsi" w:hAnsiTheme="minorHAnsi" w:cstheme="minorHAnsi"/>
                <w:bCs/>
                <w:color w:val="000000"/>
              </w:rPr>
              <w:t>Date:</w:t>
            </w:r>
          </w:p>
        </w:tc>
        <w:tc>
          <w:tcPr>
            <w:tcW w:w="2302" w:type="dxa"/>
            <w:vMerge w:val="restart"/>
          </w:tcPr>
          <w:p w:rsidR="00E50EC3" w:rsidRPr="00C7488E" w:rsidRDefault="00E50EC3" w:rsidP="005E4B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50EC3" w:rsidRPr="00C7488E" w:rsidTr="00E50EC3">
        <w:trPr>
          <w:trHeight w:val="55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E50EC3" w:rsidRPr="007E6BF5" w:rsidRDefault="00E50EC3" w:rsidP="005E4B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Sign: </w:t>
            </w:r>
            <w:r w:rsidRPr="00E50EC3">
              <w:rPr>
                <w:rFonts w:asciiTheme="minorHAnsi" w:hAnsiTheme="minorHAnsi" w:cstheme="minorHAnsi"/>
                <w:bCs/>
                <w:i/>
                <w:color w:val="000000"/>
                <w:sz w:val="22"/>
              </w:rPr>
              <w:t>(Student)</w:t>
            </w:r>
          </w:p>
        </w:tc>
        <w:tc>
          <w:tcPr>
            <w:tcW w:w="4360" w:type="dxa"/>
          </w:tcPr>
          <w:p w:rsidR="00E50EC3" w:rsidRDefault="00E50EC3" w:rsidP="005E4B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85" w:type="dxa"/>
            <w:vMerge/>
            <w:shd w:val="clear" w:color="auto" w:fill="F2F2F2" w:themeFill="background1" w:themeFillShade="F2"/>
            <w:vAlign w:val="center"/>
          </w:tcPr>
          <w:p w:rsidR="00E50EC3" w:rsidRPr="009E0871" w:rsidRDefault="00E50EC3" w:rsidP="007754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302" w:type="dxa"/>
            <w:vMerge/>
          </w:tcPr>
          <w:p w:rsidR="00E50EC3" w:rsidRPr="00C7488E" w:rsidRDefault="00E50EC3" w:rsidP="005E4B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7754D1" w:rsidRPr="00C7488E" w:rsidRDefault="007754D1" w:rsidP="00A263B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sectPr w:rsidR="007754D1" w:rsidRPr="00C7488E" w:rsidSect="00366DBC">
      <w:headerReference w:type="first" r:id="rId7"/>
      <w:footerReference w:type="first" r:id="rId8"/>
      <w:pgSz w:w="11906" w:h="16838"/>
      <w:pgMar w:top="709" w:right="1274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C1" w:rsidRDefault="005E4BC1" w:rsidP="009E0871">
      <w:r>
        <w:separator/>
      </w:r>
    </w:p>
  </w:endnote>
  <w:endnote w:type="continuationSeparator" w:id="0">
    <w:p w:rsidR="005E4BC1" w:rsidRDefault="005E4BC1" w:rsidP="009E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BC1" w:rsidRDefault="005E4BC1">
    <w:pPr>
      <w:pStyle w:val="Footer"/>
      <w:jc w:val="center"/>
    </w:pPr>
  </w:p>
  <w:p w:rsidR="005E4BC1" w:rsidRDefault="005E4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C1" w:rsidRDefault="005E4BC1" w:rsidP="009E0871">
      <w:r>
        <w:separator/>
      </w:r>
    </w:p>
  </w:footnote>
  <w:footnote w:type="continuationSeparator" w:id="0">
    <w:p w:rsidR="005E4BC1" w:rsidRDefault="005E4BC1" w:rsidP="009E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BC1" w:rsidRDefault="005E4BC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8C5F04" wp14:editId="1225F0FA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7010400" cy="617220"/>
          <wp:effectExtent l="0" t="0" r="0" b="0"/>
          <wp:wrapTight wrapText="bothSides">
            <wp:wrapPolygon edited="0">
              <wp:start x="0" y="0"/>
              <wp:lineTo x="0" y="20667"/>
              <wp:lineTo x="21541" y="20667"/>
              <wp:lineTo x="2154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EGS Letterhead SGA Headteach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0" r="30962"/>
                  <a:stretch/>
                </pic:blipFill>
                <pic:spPr bwMode="auto">
                  <a:xfrm>
                    <a:off x="0" y="0"/>
                    <a:ext cx="7010400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0758"/>
    <w:multiLevelType w:val="hybridMultilevel"/>
    <w:tmpl w:val="F2E82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51"/>
    <w:rsid w:val="00056844"/>
    <w:rsid w:val="000E4757"/>
    <w:rsid w:val="001B0204"/>
    <w:rsid w:val="001C6F67"/>
    <w:rsid w:val="002C71D8"/>
    <w:rsid w:val="00366DBC"/>
    <w:rsid w:val="00380417"/>
    <w:rsid w:val="003A1CB7"/>
    <w:rsid w:val="004019F9"/>
    <w:rsid w:val="004D6F51"/>
    <w:rsid w:val="0054367A"/>
    <w:rsid w:val="005B2A9F"/>
    <w:rsid w:val="005E4BC1"/>
    <w:rsid w:val="00682B54"/>
    <w:rsid w:val="00730AC0"/>
    <w:rsid w:val="007754D1"/>
    <w:rsid w:val="007B0AD3"/>
    <w:rsid w:val="007B74DC"/>
    <w:rsid w:val="007E6BF5"/>
    <w:rsid w:val="0090455A"/>
    <w:rsid w:val="0090608D"/>
    <w:rsid w:val="00927683"/>
    <w:rsid w:val="009C2A78"/>
    <w:rsid w:val="009E0871"/>
    <w:rsid w:val="00A263BF"/>
    <w:rsid w:val="00A349DB"/>
    <w:rsid w:val="00AF3D03"/>
    <w:rsid w:val="00B56523"/>
    <w:rsid w:val="00B64574"/>
    <w:rsid w:val="00B70BF9"/>
    <w:rsid w:val="00C50BAC"/>
    <w:rsid w:val="00C7488E"/>
    <w:rsid w:val="00C953B2"/>
    <w:rsid w:val="00D139B3"/>
    <w:rsid w:val="00D418C5"/>
    <w:rsid w:val="00E50EC3"/>
    <w:rsid w:val="00F80BE9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33972"/>
  <w15:docId w15:val="{CC0C08A4-3CEE-4A80-9DFE-2C002BCF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E0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871"/>
  </w:style>
  <w:style w:type="paragraph" w:styleId="Footer">
    <w:name w:val="footer"/>
    <w:basedOn w:val="Normal"/>
    <w:link w:val="FooterChar"/>
    <w:uiPriority w:val="99"/>
    <w:rsid w:val="009E0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871"/>
  </w:style>
  <w:style w:type="paragraph" w:styleId="BalloonText">
    <w:name w:val="Balloon Text"/>
    <w:basedOn w:val="Normal"/>
    <w:link w:val="BalloonTextChar"/>
    <w:rsid w:val="007B7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4D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66DB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DefaultParagraphFont"/>
    <w:rsid w:val="007E6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228DA7F2</Template>
  <TotalTime>27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Elizabeths Grammar School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 Elizabeths Grammar School</dc:creator>
  <cp:lastModifiedBy>Mr L Daughtry [LDA]</cp:lastModifiedBy>
  <cp:revision>5</cp:revision>
  <cp:lastPrinted>2015-10-14T15:14:00Z</cp:lastPrinted>
  <dcterms:created xsi:type="dcterms:W3CDTF">2018-10-18T09:19:00Z</dcterms:created>
  <dcterms:modified xsi:type="dcterms:W3CDTF">2019-10-17T08:23:00Z</dcterms:modified>
</cp:coreProperties>
</file>