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563" w:rsidRPr="00820563" w:rsidRDefault="00820563" w:rsidP="00820563">
      <w:pPr>
        <w:rPr>
          <w:i/>
          <w:sz w:val="32"/>
        </w:rPr>
      </w:pPr>
      <w:r w:rsidRPr="00820563">
        <w:rPr>
          <w:i/>
          <w:sz w:val="32"/>
        </w:rPr>
        <w:t xml:space="preserve">AS Level Biology </w:t>
      </w:r>
    </w:p>
    <w:p w:rsidR="00820563" w:rsidRPr="00820563" w:rsidRDefault="00820563" w:rsidP="00820563">
      <w:pPr>
        <w:jc w:val="center"/>
        <w:rPr>
          <w:b/>
          <w:sz w:val="32"/>
          <w:u w:val="single"/>
        </w:rPr>
      </w:pPr>
      <w:r w:rsidRPr="00820563">
        <w:rPr>
          <w:rFonts w:hint="eastAsia"/>
          <w:b/>
          <w:sz w:val="32"/>
          <w:u w:val="single"/>
        </w:rPr>
        <w:t>Introduction to Biological Molecules: Monosaccharides</w:t>
      </w:r>
    </w:p>
    <w:p w:rsidR="00820563" w:rsidRDefault="00820563"/>
    <w:p w:rsidR="00820563" w:rsidRDefault="00820563" w:rsidP="00820563">
      <w:pPr>
        <w:rPr>
          <w:sz w:val="28"/>
          <w:u w:val="single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2E9037E" wp14:editId="6037B2D7">
            <wp:simplePos x="0" y="0"/>
            <wp:positionH relativeFrom="column">
              <wp:posOffset>-635</wp:posOffset>
            </wp:positionH>
            <wp:positionV relativeFrom="paragraph">
              <wp:posOffset>386080</wp:posOffset>
            </wp:positionV>
            <wp:extent cx="3381375" cy="250634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506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563">
        <w:rPr>
          <w:sz w:val="28"/>
          <w:u w:val="single"/>
        </w:rPr>
        <w:t>Know your prefixes</w:t>
      </w:r>
    </w:p>
    <w:p w:rsidR="00820563" w:rsidRPr="00820563" w:rsidRDefault="00820563" w:rsidP="00820563">
      <w:pPr>
        <w:rPr>
          <w:sz w:val="28"/>
        </w:rPr>
      </w:pPr>
    </w:p>
    <w:p w:rsidR="00820563" w:rsidRPr="00820563" w:rsidRDefault="00820563" w:rsidP="00820563">
      <w:pPr>
        <w:rPr>
          <w:sz w:val="28"/>
        </w:rPr>
      </w:pPr>
    </w:p>
    <w:p w:rsidR="00820563" w:rsidRPr="00820563" w:rsidRDefault="00820563" w:rsidP="00820563">
      <w:pPr>
        <w:rPr>
          <w:sz w:val="28"/>
        </w:rPr>
      </w:pPr>
    </w:p>
    <w:p w:rsidR="00820563" w:rsidRPr="00820563" w:rsidRDefault="00820563" w:rsidP="00820563">
      <w:pPr>
        <w:rPr>
          <w:sz w:val="28"/>
        </w:rPr>
      </w:pPr>
    </w:p>
    <w:p w:rsidR="00820563" w:rsidRPr="00820563" w:rsidRDefault="00820563" w:rsidP="00820563">
      <w:pPr>
        <w:rPr>
          <w:sz w:val="28"/>
        </w:rPr>
      </w:pPr>
    </w:p>
    <w:p w:rsidR="00820563" w:rsidRPr="00820563" w:rsidRDefault="00820563" w:rsidP="00820563">
      <w:pPr>
        <w:rPr>
          <w:sz w:val="28"/>
        </w:rPr>
      </w:pPr>
    </w:p>
    <w:p w:rsidR="00820563" w:rsidRPr="00820563" w:rsidRDefault="00820563" w:rsidP="00820563">
      <w:pPr>
        <w:rPr>
          <w:sz w:val="28"/>
          <w:u w:val="single"/>
        </w:rPr>
      </w:pPr>
    </w:p>
    <w:p w:rsidR="000F7CE1" w:rsidRPr="00820563" w:rsidRDefault="00820563" w:rsidP="00820563">
      <w:pPr>
        <w:rPr>
          <w:sz w:val="28"/>
          <w:u w:val="single"/>
        </w:rPr>
      </w:pPr>
      <w:r>
        <w:rPr>
          <w:noProof/>
          <w:sz w:val="28"/>
          <w:lang w:val="en-US"/>
        </w:rPr>
        <w:drawing>
          <wp:anchor distT="0" distB="0" distL="114300" distR="114300" simplePos="0" relativeHeight="251659264" behindDoc="0" locked="0" layoutInCell="1" allowOverlap="1" wp14:anchorId="2C94DB33" wp14:editId="65AA0FD6">
            <wp:simplePos x="0" y="0"/>
            <wp:positionH relativeFrom="column">
              <wp:posOffset>-361950</wp:posOffset>
            </wp:positionH>
            <wp:positionV relativeFrom="paragraph">
              <wp:posOffset>259080</wp:posOffset>
            </wp:positionV>
            <wp:extent cx="314325" cy="285115"/>
            <wp:effectExtent l="0" t="0" r="9525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85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563">
        <w:rPr>
          <w:sz w:val="28"/>
          <w:u w:val="single"/>
        </w:rPr>
        <w:t xml:space="preserve">Definitions: </w:t>
      </w:r>
    </w:p>
    <w:p w:rsidR="00820563" w:rsidRDefault="00820563" w:rsidP="00820563">
      <w:pPr>
        <w:rPr>
          <w:sz w:val="28"/>
        </w:rPr>
      </w:pPr>
      <w:r w:rsidRPr="00820563">
        <w:rPr>
          <w:b/>
          <w:sz w:val="28"/>
        </w:rPr>
        <w:t>Monomer</w:t>
      </w:r>
      <w:r>
        <w:rPr>
          <w:sz w:val="28"/>
        </w:rPr>
        <w:t xml:space="preserve"> __________________________________________________________________</w:t>
      </w:r>
    </w:p>
    <w:p w:rsidR="00820563" w:rsidRDefault="00820563" w:rsidP="00820563">
      <w:pPr>
        <w:rPr>
          <w:sz w:val="28"/>
        </w:rPr>
      </w:pPr>
      <w:r>
        <w:rPr>
          <w:sz w:val="28"/>
        </w:rPr>
        <w:t>___________________________________________________________________________</w:t>
      </w:r>
    </w:p>
    <w:p w:rsidR="00820563" w:rsidRDefault="00820563" w:rsidP="00820563">
      <w:pPr>
        <w:rPr>
          <w:sz w:val="28"/>
        </w:rPr>
      </w:pPr>
    </w:p>
    <w:p w:rsidR="00820563" w:rsidRDefault="00820563" w:rsidP="00820563">
      <w:pPr>
        <w:rPr>
          <w:sz w:val="28"/>
        </w:rPr>
      </w:pPr>
      <w:r w:rsidRPr="00820563">
        <w:rPr>
          <w:b/>
          <w:sz w:val="28"/>
        </w:rPr>
        <w:t>Polymer</w:t>
      </w:r>
      <w:r>
        <w:rPr>
          <w:sz w:val="28"/>
        </w:rPr>
        <w:t xml:space="preserve">  ___________________________________________________________________</w:t>
      </w:r>
    </w:p>
    <w:p w:rsidR="00820563" w:rsidRDefault="00820563" w:rsidP="00820563">
      <w:pPr>
        <w:rPr>
          <w:sz w:val="28"/>
        </w:rPr>
      </w:pPr>
      <w:r>
        <w:rPr>
          <w:noProof/>
          <w:sz w:val="28"/>
          <w:lang w:val="en-US"/>
        </w:rPr>
        <w:drawing>
          <wp:anchor distT="0" distB="0" distL="114300" distR="114300" simplePos="0" relativeHeight="251660288" behindDoc="0" locked="0" layoutInCell="1" allowOverlap="1" wp14:anchorId="283F2DA6" wp14:editId="1AC70FD9">
            <wp:simplePos x="0" y="0"/>
            <wp:positionH relativeFrom="column">
              <wp:posOffset>-1582420</wp:posOffset>
            </wp:positionH>
            <wp:positionV relativeFrom="paragraph">
              <wp:posOffset>187325</wp:posOffset>
            </wp:positionV>
            <wp:extent cx="2805430" cy="264160"/>
            <wp:effectExtent l="0" t="5715" r="8255" b="825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05430" cy="26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>___________________________________________________________________________</w:t>
      </w:r>
    </w:p>
    <w:p w:rsidR="00820563" w:rsidRDefault="00820563" w:rsidP="00820563">
      <w:pPr>
        <w:rPr>
          <w:sz w:val="28"/>
        </w:rPr>
      </w:pPr>
    </w:p>
    <w:p w:rsidR="00820563" w:rsidRDefault="00820563" w:rsidP="00820563">
      <w:pPr>
        <w:rPr>
          <w:sz w:val="28"/>
        </w:rPr>
      </w:pPr>
      <w:r w:rsidRPr="00820563">
        <w:rPr>
          <w:b/>
          <w:sz w:val="28"/>
        </w:rPr>
        <w:t>Isomer</w:t>
      </w:r>
      <w:r>
        <w:rPr>
          <w:sz w:val="28"/>
        </w:rPr>
        <w:t xml:space="preserve">  ____________________________________________________________________</w:t>
      </w:r>
    </w:p>
    <w:p w:rsidR="00820563" w:rsidRDefault="00820563" w:rsidP="00820563">
      <w:pPr>
        <w:rPr>
          <w:sz w:val="28"/>
        </w:rPr>
      </w:pPr>
      <w:r>
        <w:rPr>
          <w:sz w:val="28"/>
        </w:rPr>
        <w:t>___________________________________________________________________________</w:t>
      </w:r>
    </w:p>
    <w:p w:rsidR="00820563" w:rsidRDefault="00820563" w:rsidP="00820563">
      <w:pPr>
        <w:rPr>
          <w:sz w:val="28"/>
        </w:rPr>
      </w:pPr>
      <w:r>
        <w:rPr>
          <w:noProof/>
          <w:sz w:val="28"/>
          <w:lang w:val="en-US"/>
        </w:rPr>
        <w:drawing>
          <wp:anchor distT="0" distB="0" distL="114300" distR="114300" simplePos="0" relativeHeight="251661312" behindDoc="0" locked="0" layoutInCell="1" allowOverlap="1" wp14:anchorId="7E4E24F3" wp14:editId="16EC67C7">
            <wp:simplePos x="0" y="0"/>
            <wp:positionH relativeFrom="column">
              <wp:posOffset>-47625</wp:posOffset>
            </wp:positionH>
            <wp:positionV relativeFrom="paragraph">
              <wp:posOffset>324485</wp:posOffset>
            </wp:positionV>
            <wp:extent cx="6794500" cy="1524000"/>
            <wp:effectExtent l="0" t="0" r="635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0563" w:rsidRDefault="00820563" w:rsidP="00820563">
      <w:pPr>
        <w:rPr>
          <w:sz w:val="28"/>
        </w:rPr>
      </w:pPr>
    </w:p>
    <w:p w:rsidR="00820563" w:rsidRDefault="00820563" w:rsidP="00820563">
      <w:pPr>
        <w:rPr>
          <w:sz w:val="28"/>
        </w:rPr>
      </w:pPr>
    </w:p>
    <w:p w:rsidR="00820563" w:rsidRPr="00820563" w:rsidRDefault="00820563" w:rsidP="00820563">
      <w:pPr>
        <w:rPr>
          <w:sz w:val="28"/>
        </w:rPr>
      </w:pPr>
    </w:p>
    <w:p w:rsidR="00820563" w:rsidRDefault="00820563" w:rsidP="00820563">
      <w:pPr>
        <w:tabs>
          <w:tab w:val="left" w:pos="3375"/>
        </w:tabs>
        <w:rPr>
          <w:sz w:val="28"/>
        </w:rPr>
      </w:pPr>
      <w:r>
        <w:rPr>
          <w:sz w:val="28"/>
        </w:rPr>
        <w:tab/>
      </w:r>
    </w:p>
    <w:p w:rsidR="00820563" w:rsidRDefault="00820563" w:rsidP="00820563">
      <w:pPr>
        <w:tabs>
          <w:tab w:val="left" w:pos="3375"/>
        </w:tabs>
        <w:rPr>
          <w:sz w:val="28"/>
        </w:rPr>
      </w:pPr>
    </w:p>
    <w:tbl>
      <w:tblPr>
        <w:tblpPr w:leftFromText="180" w:rightFromText="180" w:vertAnchor="text" w:horzAnchor="margin" w:tblpY="5244"/>
        <w:tblW w:w="1060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303"/>
        <w:gridCol w:w="5303"/>
      </w:tblGrid>
      <w:tr w:rsidR="00820563" w:rsidRPr="00820563" w:rsidTr="00820563">
        <w:trPr>
          <w:trHeight w:val="580"/>
        </w:trPr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0563" w:rsidRPr="00820563" w:rsidRDefault="00820563" w:rsidP="00820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  <w:r w:rsidRPr="00820563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8"/>
                <w:szCs w:val="56"/>
                <w:lang w:eastAsia="en-GB"/>
              </w:rPr>
              <w:lastRenderedPageBreak/>
              <w:t>Monosaccharides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0563" w:rsidRPr="00820563" w:rsidRDefault="00344635" w:rsidP="00820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8"/>
                <w:szCs w:val="56"/>
                <w:lang w:eastAsia="en-GB"/>
              </w:rPr>
              <w:t>Disacc</w:t>
            </w:r>
            <w:bookmarkStart w:id="0" w:name="_GoBack"/>
            <w:bookmarkEnd w:id="0"/>
            <w:r w:rsidR="00820563" w:rsidRPr="00820563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8"/>
                <w:szCs w:val="56"/>
                <w:lang w:eastAsia="en-GB"/>
              </w:rPr>
              <w:t>h</w:t>
            </w:r>
            <w:r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8"/>
                <w:szCs w:val="56"/>
                <w:lang w:eastAsia="en-GB"/>
              </w:rPr>
              <w:t>a</w:t>
            </w:r>
            <w:r w:rsidR="00820563" w:rsidRPr="00820563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28"/>
                <w:szCs w:val="56"/>
                <w:lang w:eastAsia="en-GB"/>
              </w:rPr>
              <w:t>ride</w:t>
            </w:r>
          </w:p>
        </w:tc>
      </w:tr>
      <w:tr w:rsidR="00820563" w:rsidRPr="00820563" w:rsidTr="00820563">
        <w:trPr>
          <w:trHeight w:val="416"/>
        </w:trPr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0563" w:rsidRPr="00820563" w:rsidRDefault="00820563" w:rsidP="00820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  <w:r w:rsidRPr="00820563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48"/>
                <w:lang w:eastAsia="en-GB"/>
              </w:rPr>
              <w:t>Glucose  +  Glucose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0563" w:rsidRPr="00820563" w:rsidRDefault="00820563" w:rsidP="00820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</w:tr>
      <w:tr w:rsidR="00820563" w:rsidRPr="00820563" w:rsidTr="00820563">
        <w:trPr>
          <w:trHeight w:val="416"/>
        </w:trPr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0563" w:rsidRPr="00820563" w:rsidRDefault="00820563" w:rsidP="00820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  <w:r w:rsidRPr="00820563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48"/>
                <w:lang w:eastAsia="en-GB"/>
              </w:rPr>
              <w:t>Glucose  +  Fructose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0563" w:rsidRPr="00820563" w:rsidRDefault="00820563" w:rsidP="00820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</w:tr>
      <w:tr w:rsidR="00820563" w:rsidRPr="00820563" w:rsidTr="00820563">
        <w:trPr>
          <w:trHeight w:val="416"/>
        </w:trPr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20563" w:rsidRPr="00820563" w:rsidRDefault="00820563" w:rsidP="00820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  <w:r w:rsidRPr="00820563">
              <w:rPr>
                <w:rFonts w:ascii="Calibri" w:eastAsia="Times New Roman" w:hAnsi="Calibri" w:cs="Arial"/>
                <w:color w:val="000000" w:themeColor="dark1"/>
                <w:kern w:val="24"/>
                <w:sz w:val="28"/>
                <w:szCs w:val="48"/>
                <w:lang w:eastAsia="en-GB"/>
              </w:rPr>
              <w:t>Glucose  +  Galactose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20563" w:rsidRPr="00820563" w:rsidRDefault="00820563" w:rsidP="008205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36"/>
                <w:lang w:eastAsia="en-GB"/>
              </w:rPr>
            </w:pPr>
          </w:p>
        </w:tc>
      </w:tr>
    </w:tbl>
    <w:p w:rsidR="00820563" w:rsidRDefault="00820563" w:rsidP="00820563">
      <w:pPr>
        <w:tabs>
          <w:tab w:val="left" w:pos="3375"/>
        </w:tabs>
        <w:jc w:val="center"/>
        <w:rPr>
          <w:b/>
          <w:sz w:val="28"/>
          <w:u w:val="singl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DCABC0" wp14:editId="01B5DB97">
                <wp:simplePos x="0" y="0"/>
                <wp:positionH relativeFrom="column">
                  <wp:posOffset>3838575</wp:posOffset>
                </wp:positionH>
                <wp:positionV relativeFrom="paragraph">
                  <wp:posOffset>445770</wp:posOffset>
                </wp:positionV>
                <wp:extent cx="1828800" cy="18288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20563" w:rsidRPr="00820563" w:rsidRDefault="00820563" w:rsidP="00820563">
                            <w:pPr>
                              <w:tabs>
                                <w:tab w:val="left" w:pos="3375"/>
                              </w:tabs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pacing w:val="10"/>
                                <w:sz w:val="72"/>
                                <w:szCs w:val="72"/>
                                <w:u w:val="single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pacing w:val="10"/>
                                <w:sz w:val="72"/>
                                <w:szCs w:val="72"/>
                                <w:u w:val="single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β</w:t>
                            </w:r>
                            <w:r w:rsidRPr="00820563">
                              <w:rPr>
                                <w:b/>
                                <w:noProof/>
                                <w:color w:val="FFFFFF" w:themeColor="background1"/>
                                <w:spacing w:val="10"/>
                                <w:sz w:val="72"/>
                                <w:szCs w:val="72"/>
                                <w:u w:val="single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- glucose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DCABC0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02.25pt;margin-top:35.1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" filled="f" stroked="f">
                <v:textbox style="mso-fit-shape-to-text:t">
                  <w:txbxContent>
                    <w:p w:rsidR="00820563" w:rsidRPr="00820563" w:rsidRDefault="00820563" w:rsidP="00820563">
                      <w:pPr>
                        <w:tabs>
                          <w:tab w:val="left" w:pos="3375"/>
                        </w:tabs>
                        <w:jc w:val="center"/>
                        <w:rPr>
                          <w:b/>
                          <w:noProof/>
                          <w:color w:val="FFFFFF" w:themeColor="background1"/>
                          <w:spacing w:val="10"/>
                          <w:sz w:val="72"/>
                          <w:szCs w:val="72"/>
                          <w:u w:val="single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FFFF" w:themeColor="background1"/>
                          <w:spacing w:val="10"/>
                          <w:sz w:val="72"/>
                          <w:szCs w:val="72"/>
                          <w:u w:val="single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β</w:t>
                      </w:r>
                      <w:r w:rsidRPr="00820563">
                        <w:rPr>
                          <w:b/>
                          <w:noProof/>
                          <w:color w:val="FFFFFF" w:themeColor="background1"/>
                          <w:spacing w:val="10"/>
                          <w:sz w:val="72"/>
                          <w:szCs w:val="72"/>
                          <w:u w:val="single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- glucose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B5E67B" wp14:editId="3557C01F">
                <wp:simplePos x="0" y="0"/>
                <wp:positionH relativeFrom="column">
                  <wp:posOffset>371475</wp:posOffset>
                </wp:positionH>
                <wp:positionV relativeFrom="paragraph">
                  <wp:posOffset>447675</wp:posOffset>
                </wp:positionV>
                <wp:extent cx="1828800" cy="18288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20563" w:rsidRPr="00820563" w:rsidRDefault="00820563" w:rsidP="00820563">
                            <w:pPr>
                              <w:tabs>
                                <w:tab w:val="left" w:pos="3375"/>
                              </w:tabs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pacing w:val="10"/>
                                <w:sz w:val="72"/>
                                <w:szCs w:val="72"/>
                                <w:u w:val="single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0563">
                              <w:rPr>
                                <w:b/>
                                <w:noProof/>
                                <w:color w:val="FFFFFF" w:themeColor="background1"/>
                                <w:spacing w:val="10"/>
                                <w:sz w:val="72"/>
                                <w:szCs w:val="72"/>
                                <w:u w:val="single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α  - glucose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5E67B" id="Text Box 22" o:spid="_x0000_s1027" type="#_x0000_t202" style="position:absolute;left:0;text-align:left;margin-left:29.25pt;margin-top:35.25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" filled="f" stroked="f">
                <v:textbox style="mso-fit-shape-to-text:t">
                  <w:txbxContent>
                    <w:p w:rsidR="00820563" w:rsidRPr="00820563" w:rsidRDefault="00820563" w:rsidP="00820563">
                      <w:pPr>
                        <w:tabs>
                          <w:tab w:val="left" w:pos="3375"/>
                        </w:tabs>
                        <w:jc w:val="center"/>
                        <w:rPr>
                          <w:b/>
                          <w:noProof/>
                          <w:color w:val="FFFFFF" w:themeColor="background1"/>
                          <w:spacing w:val="10"/>
                          <w:sz w:val="72"/>
                          <w:szCs w:val="72"/>
                          <w:u w:val="single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20563">
                        <w:rPr>
                          <w:b/>
                          <w:noProof/>
                          <w:color w:val="FFFFFF" w:themeColor="background1"/>
                          <w:spacing w:val="10"/>
                          <w:sz w:val="72"/>
                          <w:szCs w:val="72"/>
                          <w:u w:val="single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α  - glucose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724207" wp14:editId="745BB512">
                <wp:simplePos x="0" y="0"/>
                <wp:positionH relativeFrom="column">
                  <wp:posOffset>-38100</wp:posOffset>
                </wp:positionH>
                <wp:positionV relativeFrom="paragraph">
                  <wp:posOffset>561975</wp:posOffset>
                </wp:positionV>
                <wp:extent cx="3190875" cy="254317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2543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274C6B" id="Rectangle 20" o:spid="_x0000_s1026" style="position:absolute;margin-left:-3pt;margin-top:44.25pt;width:251.25pt;height:20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" filled="f" strokecolor="black [3213]" strokeweight="2pt"/>
            </w:pict>
          </mc:Fallback>
        </mc:AlternateContent>
      </w:r>
      <w:r>
        <w:rPr>
          <w:b/>
          <w:noProof/>
          <w:sz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3E6C06" wp14:editId="5EC31618">
                <wp:simplePos x="0" y="0"/>
                <wp:positionH relativeFrom="column">
                  <wp:posOffset>3409950</wp:posOffset>
                </wp:positionH>
                <wp:positionV relativeFrom="paragraph">
                  <wp:posOffset>561975</wp:posOffset>
                </wp:positionV>
                <wp:extent cx="3190875" cy="254317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2543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6B6A01" id="Rectangle 21" o:spid="_x0000_s1026" style="position:absolute;margin-left:268.5pt;margin-top:44.25pt;width:251.25pt;height:20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" filled="f" strokecolor="black [3213]" strokeweight="2pt"/>
            </w:pict>
          </mc:Fallback>
        </mc:AlternateContent>
      </w:r>
      <w:r w:rsidRPr="00820563">
        <w:rPr>
          <w:b/>
          <w:sz w:val="28"/>
          <w:u w:val="single"/>
        </w:rPr>
        <w:t>Glucose Isomers</w:t>
      </w:r>
    </w:p>
    <w:p w:rsidR="00820563" w:rsidRPr="00820563" w:rsidRDefault="00820563" w:rsidP="00820563">
      <w:pPr>
        <w:rPr>
          <w:sz w:val="28"/>
        </w:rPr>
      </w:pPr>
    </w:p>
    <w:p w:rsidR="00820563" w:rsidRPr="00820563" w:rsidRDefault="00820563" w:rsidP="00820563">
      <w:pPr>
        <w:rPr>
          <w:sz w:val="28"/>
        </w:rPr>
      </w:pPr>
    </w:p>
    <w:p w:rsidR="00820563" w:rsidRPr="00820563" w:rsidRDefault="00820563" w:rsidP="00820563">
      <w:pPr>
        <w:rPr>
          <w:sz w:val="28"/>
        </w:rPr>
      </w:pPr>
    </w:p>
    <w:p w:rsidR="00820563" w:rsidRPr="00820563" w:rsidRDefault="00820563" w:rsidP="00820563">
      <w:pPr>
        <w:rPr>
          <w:sz w:val="28"/>
        </w:rPr>
      </w:pPr>
    </w:p>
    <w:p w:rsidR="00820563" w:rsidRPr="00820563" w:rsidRDefault="00820563" w:rsidP="00820563">
      <w:pPr>
        <w:rPr>
          <w:sz w:val="28"/>
        </w:rPr>
      </w:pPr>
    </w:p>
    <w:p w:rsidR="00820563" w:rsidRPr="00820563" w:rsidRDefault="00820563" w:rsidP="00820563">
      <w:pPr>
        <w:rPr>
          <w:sz w:val="28"/>
        </w:rPr>
      </w:pPr>
    </w:p>
    <w:p w:rsidR="00820563" w:rsidRPr="00820563" w:rsidRDefault="00820563" w:rsidP="00820563">
      <w:pPr>
        <w:rPr>
          <w:b/>
          <w:sz w:val="28"/>
          <w:u w:val="single"/>
        </w:rPr>
      </w:pPr>
    </w:p>
    <w:p w:rsidR="00820563" w:rsidRPr="00820563" w:rsidRDefault="00820563" w:rsidP="00820563">
      <w:pPr>
        <w:rPr>
          <w:b/>
          <w:sz w:val="28"/>
          <w:u w:val="single"/>
        </w:rPr>
      </w:pPr>
    </w:p>
    <w:p w:rsidR="00820563" w:rsidRPr="00820563" w:rsidRDefault="00820563" w:rsidP="00820563">
      <w:pPr>
        <w:rPr>
          <w:b/>
          <w:sz w:val="28"/>
          <w:u w:val="single"/>
        </w:rPr>
      </w:pPr>
      <w:r w:rsidRPr="00820563">
        <w:rPr>
          <w:b/>
          <w:sz w:val="28"/>
          <w:u w:val="single"/>
        </w:rPr>
        <w:t xml:space="preserve">Condensation Reactions </w:t>
      </w:r>
    </w:p>
    <w:p w:rsidR="00820563" w:rsidRDefault="00820563" w:rsidP="00820563">
      <w:pPr>
        <w:rPr>
          <w:sz w:val="28"/>
        </w:rPr>
      </w:pPr>
      <w:r w:rsidRPr="00820563">
        <w:rPr>
          <w:noProof/>
          <w:sz w:val="28"/>
          <w:lang w:val="en-US"/>
        </w:rPr>
        <w:drawing>
          <wp:anchor distT="0" distB="0" distL="114300" distR="114300" simplePos="0" relativeHeight="251669504" behindDoc="0" locked="0" layoutInCell="1" allowOverlap="1" wp14:anchorId="35E03DDE" wp14:editId="76B23F04">
            <wp:simplePos x="0" y="0"/>
            <wp:positionH relativeFrom="column">
              <wp:posOffset>0</wp:posOffset>
            </wp:positionH>
            <wp:positionV relativeFrom="paragraph">
              <wp:posOffset>108585</wp:posOffset>
            </wp:positionV>
            <wp:extent cx="5429250" cy="1226185"/>
            <wp:effectExtent l="0" t="0" r="0" b="0"/>
            <wp:wrapNone/>
            <wp:docPr id="6152" name="Picture 8" descr="Image result for disaccharide maltos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2" name="Picture 8" descr="Image result for disaccharide maltos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2261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0563" w:rsidRPr="00820563" w:rsidRDefault="00820563" w:rsidP="00820563">
      <w:pPr>
        <w:rPr>
          <w:sz w:val="28"/>
        </w:rPr>
      </w:pPr>
    </w:p>
    <w:p w:rsidR="00820563" w:rsidRPr="00820563" w:rsidRDefault="00820563" w:rsidP="00820563">
      <w:pPr>
        <w:rPr>
          <w:sz w:val="28"/>
        </w:rPr>
      </w:pPr>
    </w:p>
    <w:p w:rsidR="00820563" w:rsidRPr="00820563" w:rsidRDefault="00820563" w:rsidP="00820563">
      <w:pPr>
        <w:rPr>
          <w:sz w:val="28"/>
        </w:rPr>
      </w:pPr>
    </w:p>
    <w:p w:rsidR="00820563" w:rsidRPr="00820563" w:rsidRDefault="00820563" w:rsidP="00820563">
      <w:pPr>
        <w:rPr>
          <w:sz w:val="28"/>
        </w:rPr>
      </w:pPr>
    </w:p>
    <w:p w:rsidR="00820563" w:rsidRPr="00820563" w:rsidRDefault="00820563" w:rsidP="00820563">
      <w:pPr>
        <w:rPr>
          <w:b/>
          <w:sz w:val="28"/>
          <w:u w:val="single"/>
        </w:rPr>
      </w:pPr>
      <w:r>
        <w:rPr>
          <w:b/>
          <w:sz w:val="28"/>
          <w:u w:val="single"/>
        </w:rPr>
        <w:t>Hydrolysis</w:t>
      </w:r>
      <w:r w:rsidRPr="00820563">
        <w:rPr>
          <w:b/>
          <w:sz w:val="28"/>
          <w:u w:val="single"/>
        </w:rPr>
        <w:t xml:space="preserve"> Reactions </w:t>
      </w:r>
    </w:p>
    <w:p w:rsidR="00820563" w:rsidRPr="00820563" w:rsidRDefault="00820563" w:rsidP="00820563">
      <w:pPr>
        <w:rPr>
          <w:sz w:val="28"/>
        </w:rPr>
      </w:pPr>
      <w:r w:rsidRPr="00820563">
        <w:rPr>
          <w:noProof/>
          <w:sz w:val="28"/>
          <w:lang w:val="en-US"/>
        </w:rPr>
        <w:drawing>
          <wp:inline distT="0" distB="0" distL="0" distR="0" wp14:anchorId="19B0825E" wp14:editId="238613E3">
            <wp:extent cx="5943600" cy="1367155"/>
            <wp:effectExtent l="0" t="0" r="0" b="4445"/>
            <wp:docPr id="11266" name="Picture 2" descr="Image result for hydrolysis reaction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 descr="Image result for hydrolysis reaction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6715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sectPr w:rsidR="00820563" w:rsidRPr="00820563" w:rsidSect="008205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787" w:rsidRDefault="00716787" w:rsidP="00820563">
      <w:pPr>
        <w:spacing w:after="0" w:line="240" w:lineRule="auto"/>
      </w:pPr>
      <w:r>
        <w:separator/>
      </w:r>
    </w:p>
  </w:endnote>
  <w:endnote w:type="continuationSeparator" w:id="0">
    <w:p w:rsidR="00716787" w:rsidRDefault="00716787" w:rsidP="00820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787" w:rsidRDefault="00716787" w:rsidP="00820563">
      <w:pPr>
        <w:spacing w:after="0" w:line="240" w:lineRule="auto"/>
      </w:pPr>
      <w:r>
        <w:separator/>
      </w:r>
    </w:p>
  </w:footnote>
  <w:footnote w:type="continuationSeparator" w:id="0">
    <w:p w:rsidR="00716787" w:rsidRDefault="00716787" w:rsidP="008205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563"/>
    <w:rsid w:val="000F7CE1"/>
    <w:rsid w:val="00344635"/>
    <w:rsid w:val="00716787"/>
    <w:rsid w:val="00820563"/>
    <w:rsid w:val="0088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3935D"/>
  <w15:docId w15:val="{51407E49-4B5A-408A-BCE6-A0367EF6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5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05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563"/>
  </w:style>
  <w:style w:type="paragraph" w:styleId="Footer">
    <w:name w:val="footer"/>
    <w:basedOn w:val="Normal"/>
    <w:link w:val="FooterChar"/>
    <w:uiPriority w:val="99"/>
    <w:unhideWhenUsed/>
    <w:rsid w:val="008205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563"/>
  </w:style>
  <w:style w:type="paragraph" w:styleId="NormalWeb">
    <w:name w:val="Normal (Web)"/>
    <w:basedOn w:val="Normal"/>
    <w:uiPriority w:val="99"/>
    <w:unhideWhenUsed/>
    <w:rsid w:val="00820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google.co.uk/url?sa=i&amp;rct=j&amp;q=&amp;esrc=s&amp;source=images&amp;cd=&amp;cad=rja&amp;uact=8&amp;ved=0ahUKEwjBz7iZubDUAhXHCBoKHccrBQUQjRwIBw&amp;url=https://www.boundless.com/biology/textbooks/boundless-biology-textbook/biological-macromolecules-3/synthesis-of-biological-macromolecules-53/hydrolysis-295-11428/&amp;psig=AFQjCNEfyulOrtkO4jujME3B5voTsTiI7A&amp;ust=14970868336196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google.co.uk/url?sa=i&amp;rct=j&amp;q=&amp;esrc=s&amp;source=images&amp;cd=&amp;cad=rja&amp;uact=8&amp;ved=0ahUKEwjnqOKpt7DUAhUDAxoKHYT1AwwQjRwIBw&amp;url=http://archive.cnx.org/contents/14532985-0247-48f1-bbe9-4f7ec9edf18e@3/3-1-synthesis-of-biological-macromolecules&amp;psig=AFQjCNEn5uXIPCX_gEVEq4QMsqNDyBpn3Q&amp;ust=1497086229473208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E7FB7A1C</Template>
  <TotalTime>12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Deanery High School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SRuddickNi</dc:creator>
  <cp:lastModifiedBy>Mr R Meecham [RME]</cp:lastModifiedBy>
  <cp:revision>2</cp:revision>
  <dcterms:created xsi:type="dcterms:W3CDTF">2017-06-09T09:29:00Z</dcterms:created>
  <dcterms:modified xsi:type="dcterms:W3CDTF">2019-09-07T08:58:00Z</dcterms:modified>
</cp:coreProperties>
</file>